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91376" w14:textId="5553A1DF" w:rsidR="004D36D7" w:rsidRPr="00FD4A68" w:rsidRDefault="00BF3BC3" w:rsidP="00071307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B25CD4E9A9E04DE5B30157AE42E831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071307">
            <w:t>Lab - Switch Security Configuration</w:t>
          </w:r>
        </w:sdtContent>
      </w:sdt>
    </w:p>
    <w:p w14:paraId="1DA8EE63" w14:textId="77777777" w:rsidR="00D778DF" w:rsidRPr="00E70096" w:rsidRDefault="00D778DF">
      <w:pPr>
        <w:pStyle w:val="Heading1"/>
      </w:pPr>
      <w:r w:rsidRPr="00E70096">
        <w:t>Topology</w:t>
      </w:r>
    </w:p>
    <w:p w14:paraId="7AF085DD" w14:textId="35E1B87F" w:rsidR="00FC3BCE" w:rsidRDefault="00FC3BCE" w:rsidP="00D778DF">
      <w:pPr>
        <w:pStyle w:val="Visual"/>
      </w:pPr>
      <w:r>
        <w:rPr>
          <w:noProof/>
        </w:rPr>
        <w:drawing>
          <wp:inline distT="0" distB="0" distL="0" distR="0" wp14:anchorId="28101824" wp14:editId="10C3CB8C">
            <wp:extent cx="3206750" cy="2981325"/>
            <wp:effectExtent l="0" t="0" r="0" b="9525"/>
            <wp:docPr id="1" name="Picture 1" descr="The topology has 1 router, 2 switches and 2 PCs. The router R1 has 2 interfaces: Lo0 and G0/0/1. R1 G0/0/1 is connected F0/5 on S1. S1 F0/6 is connected to PC-A. S1 F0/1 is connected S2 F0/1. S2 F0/18 is connected to PC-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BB286" w14:textId="77777777" w:rsidR="00D778DF" w:rsidRPr="00E70096" w:rsidRDefault="00D778DF">
      <w:pPr>
        <w:pStyle w:val="Heading1"/>
      </w:pPr>
      <w:r w:rsidRPr="00E70096">
        <w:t>Addressing Table</w:t>
      </w:r>
    </w:p>
    <w:tbl>
      <w:tblPr>
        <w:tblW w:w="98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 / VLAN, IP Address and Subnet Mask."/>
      </w:tblPr>
      <w:tblGrid>
        <w:gridCol w:w="2157"/>
        <w:gridCol w:w="2520"/>
        <w:gridCol w:w="2610"/>
        <w:gridCol w:w="2518"/>
      </w:tblGrid>
      <w:tr w:rsidR="00D778DF" w14:paraId="2D9A7632" w14:textId="77777777" w:rsidTr="0022535F">
        <w:trPr>
          <w:cantSplit/>
          <w:tblHeader/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60C8D21" w14:textId="77777777" w:rsidR="00D778DF" w:rsidRPr="00E87D62" w:rsidRDefault="00E70096" w:rsidP="00773A50">
            <w:pPr>
              <w:pStyle w:val="TableHeading"/>
            </w:pPr>
            <w:r>
              <w:t>Device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A8F0BA6" w14:textId="77777777" w:rsidR="00D778DF" w:rsidRPr="00E87D62" w:rsidRDefault="00D778DF" w:rsidP="00773A50">
            <w:pPr>
              <w:pStyle w:val="TableHeading"/>
            </w:pPr>
            <w:r w:rsidRPr="00E87D62">
              <w:t>Interface</w:t>
            </w:r>
            <w:r w:rsidR="00257DD8">
              <w:t xml:space="preserve"> / VLAN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CBE9EEA" w14:textId="77777777" w:rsidR="00D778DF" w:rsidRPr="00E87D62" w:rsidRDefault="00D778DF" w:rsidP="00773A50">
            <w:pPr>
              <w:pStyle w:val="TableHeading"/>
            </w:pPr>
            <w:r w:rsidRPr="00E87D62">
              <w:t>IP Address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7E37F61" w14:textId="77777777" w:rsidR="00D778DF" w:rsidRPr="00E87D62" w:rsidRDefault="00D778DF" w:rsidP="00773A50">
            <w:pPr>
              <w:pStyle w:val="TableHeading"/>
            </w:pPr>
            <w:r w:rsidRPr="00E87D62">
              <w:t>Subnet Mask</w:t>
            </w:r>
          </w:p>
        </w:tc>
      </w:tr>
      <w:tr w:rsidR="00271C4F" w14:paraId="50C95D5B" w14:textId="77777777" w:rsidTr="0022535F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19B51A5B" w14:textId="7F44EAD2" w:rsidR="00271C4F" w:rsidRPr="008B68E7" w:rsidRDefault="00271C4F" w:rsidP="00773A50">
            <w:pPr>
              <w:pStyle w:val="TableText"/>
            </w:pPr>
            <w:r>
              <w:t>R1</w:t>
            </w:r>
          </w:p>
        </w:tc>
        <w:tc>
          <w:tcPr>
            <w:tcW w:w="2520" w:type="dxa"/>
            <w:vAlign w:val="bottom"/>
          </w:tcPr>
          <w:p w14:paraId="53C0E5C1" w14:textId="11F16990" w:rsidR="00271C4F" w:rsidRPr="008B68E7" w:rsidRDefault="00271C4F" w:rsidP="00071307">
            <w:pPr>
              <w:pStyle w:val="TableText"/>
            </w:pPr>
            <w:r>
              <w:t>G0/0/1</w:t>
            </w:r>
          </w:p>
        </w:tc>
        <w:tc>
          <w:tcPr>
            <w:tcW w:w="2610" w:type="dxa"/>
            <w:vAlign w:val="bottom"/>
          </w:tcPr>
          <w:p w14:paraId="2A3B0F02" w14:textId="77777777" w:rsidR="00271C4F" w:rsidRPr="008B68E7" w:rsidRDefault="00271C4F" w:rsidP="00773A50">
            <w:pPr>
              <w:pStyle w:val="TableText"/>
            </w:pPr>
            <w:r w:rsidRPr="008B68E7">
              <w:t>192.168.1</w:t>
            </w:r>
            <w:r>
              <w:t>0</w:t>
            </w:r>
            <w:r w:rsidRPr="008B68E7">
              <w:t>.1</w:t>
            </w:r>
          </w:p>
        </w:tc>
        <w:tc>
          <w:tcPr>
            <w:tcW w:w="2518" w:type="dxa"/>
            <w:vAlign w:val="bottom"/>
          </w:tcPr>
          <w:p w14:paraId="36BB76CD" w14:textId="77777777" w:rsidR="00271C4F" w:rsidRPr="008B68E7" w:rsidRDefault="00271C4F" w:rsidP="00773A50">
            <w:pPr>
              <w:pStyle w:val="TableText"/>
            </w:pPr>
            <w:r w:rsidRPr="008B68E7">
              <w:t>255.255.255.0</w:t>
            </w:r>
          </w:p>
        </w:tc>
      </w:tr>
      <w:tr w:rsidR="00D778DF" w14:paraId="2FA38FBD" w14:textId="77777777" w:rsidTr="0022535F">
        <w:trPr>
          <w:cantSplit/>
          <w:jc w:val="center"/>
        </w:trPr>
        <w:tc>
          <w:tcPr>
            <w:tcW w:w="2157" w:type="dxa"/>
            <w:tcBorders>
              <w:top w:val="nil"/>
            </w:tcBorders>
            <w:vAlign w:val="bottom"/>
          </w:tcPr>
          <w:p w14:paraId="580F3F74" w14:textId="756B62BF" w:rsidR="00D778DF" w:rsidRPr="008B68E7" w:rsidRDefault="00265A08" w:rsidP="0022535F">
            <w:pPr>
              <w:pStyle w:val="ConfigWindow"/>
            </w:pPr>
            <w:r>
              <w:t>R1</w:t>
            </w:r>
            <w:bookmarkStart w:id="0" w:name="_GoBack"/>
            <w:bookmarkEnd w:id="0"/>
          </w:p>
        </w:tc>
        <w:tc>
          <w:tcPr>
            <w:tcW w:w="2520" w:type="dxa"/>
            <w:vAlign w:val="bottom"/>
          </w:tcPr>
          <w:p w14:paraId="5C022559" w14:textId="77777777" w:rsidR="00D778DF" w:rsidRPr="008B68E7" w:rsidRDefault="00271C4F" w:rsidP="008B68E7">
            <w:pPr>
              <w:pStyle w:val="TableText"/>
            </w:pPr>
            <w:r>
              <w:t>Loopback 0</w:t>
            </w:r>
          </w:p>
        </w:tc>
        <w:tc>
          <w:tcPr>
            <w:tcW w:w="2610" w:type="dxa"/>
            <w:vAlign w:val="bottom"/>
          </w:tcPr>
          <w:p w14:paraId="595FA9DD" w14:textId="77777777" w:rsidR="00D778DF" w:rsidRPr="008B68E7" w:rsidRDefault="00271C4F" w:rsidP="00777861">
            <w:pPr>
              <w:pStyle w:val="TableText"/>
            </w:pPr>
            <w:r>
              <w:t>10.</w:t>
            </w:r>
            <w:r w:rsidR="00777861">
              <w:t>1</w:t>
            </w:r>
            <w:r>
              <w:t>0.1.1</w:t>
            </w:r>
          </w:p>
        </w:tc>
        <w:tc>
          <w:tcPr>
            <w:tcW w:w="2518" w:type="dxa"/>
            <w:vAlign w:val="bottom"/>
          </w:tcPr>
          <w:p w14:paraId="460457A8" w14:textId="77777777" w:rsidR="00D778DF" w:rsidRPr="008B68E7" w:rsidRDefault="00D778DF" w:rsidP="008B68E7">
            <w:pPr>
              <w:pStyle w:val="TableText"/>
            </w:pPr>
            <w:r w:rsidRPr="008B68E7">
              <w:t>255.255.255.0</w:t>
            </w:r>
          </w:p>
        </w:tc>
      </w:tr>
      <w:tr w:rsidR="00D778DF" w14:paraId="56A514D6" w14:textId="77777777" w:rsidTr="00385511">
        <w:trPr>
          <w:cantSplit/>
          <w:jc w:val="center"/>
        </w:trPr>
        <w:tc>
          <w:tcPr>
            <w:tcW w:w="2157" w:type="dxa"/>
            <w:vAlign w:val="bottom"/>
          </w:tcPr>
          <w:p w14:paraId="30CE18FB" w14:textId="77777777" w:rsidR="00D778DF" w:rsidRPr="008B68E7" w:rsidRDefault="00265A08" w:rsidP="008B68E7">
            <w:pPr>
              <w:pStyle w:val="TableText"/>
            </w:pPr>
            <w:r>
              <w:t>S1</w:t>
            </w:r>
          </w:p>
        </w:tc>
        <w:tc>
          <w:tcPr>
            <w:tcW w:w="2520" w:type="dxa"/>
            <w:vAlign w:val="bottom"/>
          </w:tcPr>
          <w:p w14:paraId="6DA12E6C" w14:textId="33B82463" w:rsidR="00D778DF" w:rsidRPr="008B68E7" w:rsidRDefault="00265A08" w:rsidP="008B68E7">
            <w:pPr>
              <w:pStyle w:val="TableText"/>
            </w:pPr>
            <w:r>
              <w:t>VLAN 10</w:t>
            </w:r>
          </w:p>
        </w:tc>
        <w:tc>
          <w:tcPr>
            <w:tcW w:w="2610" w:type="dxa"/>
            <w:vAlign w:val="bottom"/>
          </w:tcPr>
          <w:p w14:paraId="5B7ECBE3" w14:textId="77777777" w:rsidR="00D778DF" w:rsidRPr="008B68E7" w:rsidRDefault="00D778DF" w:rsidP="00265A08">
            <w:pPr>
              <w:pStyle w:val="TableText"/>
            </w:pPr>
            <w:r w:rsidRPr="008B68E7">
              <w:t>192.168.1</w:t>
            </w:r>
            <w:r w:rsidR="00265A08">
              <w:t>0.201</w:t>
            </w:r>
          </w:p>
        </w:tc>
        <w:tc>
          <w:tcPr>
            <w:tcW w:w="2518" w:type="dxa"/>
            <w:vAlign w:val="bottom"/>
          </w:tcPr>
          <w:p w14:paraId="2A60979C" w14:textId="77777777" w:rsidR="00D778DF" w:rsidRPr="008B68E7" w:rsidRDefault="00D778DF" w:rsidP="008B68E7">
            <w:pPr>
              <w:pStyle w:val="TableText"/>
            </w:pPr>
            <w:r w:rsidRPr="008B68E7">
              <w:t>255.255.255.0</w:t>
            </w:r>
          </w:p>
        </w:tc>
      </w:tr>
      <w:tr w:rsidR="00D778DF" w14:paraId="267198FF" w14:textId="77777777" w:rsidTr="00385511">
        <w:trPr>
          <w:cantSplit/>
          <w:jc w:val="center"/>
        </w:trPr>
        <w:tc>
          <w:tcPr>
            <w:tcW w:w="2157" w:type="dxa"/>
            <w:vAlign w:val="bottom"/>
          </w:tcPr>
          <w:p w14:paraId="161D356E" w14:textId="77777777" w:rsidR="00D778DF" w:rsidRPr="008B68E7" w:rsidRDefault="00265A08" w:rsidP="008B68E7">
            <w:pPr>
              <w:pStyle w:val="TableText"/>
            </w:pPr>
            <w:r>
              <w:t>S2</w:t>
            </w:r>
          </w:p>
        </w:tc>
        <w:tc>
          <w:tcPr>
            <w:tcW w:w="2520" w:type="dxa"/>
            <w:vAlign w:val="bottom"/>
          </w:tcPr>
          <w:p w14:paraId="79976EB6" w14:textId="3A58AC21" w:rsidR="00D778DF" w:rsidRPr="008B68E7" w:rsidRDefault="00D778DF" w:rsidP="006D3F70">
            <w:pPr>
              <w:pStyle w:val="TableText"/>
            </w:pPr>
            <w:r w:rsidRPr="008B68E7">
              <w:t>VLAN 1</w:t>
            </w:r>
            <w:r w:rsidR="00265A08">
              <w:t>0</w:t>
            </w:r>
          </w:p>
        </w:tc>
        <w:tc>
          <w:tcPr>
            <w:tcW w:w="2610" w:type="dxa"/>
            <w:vAlign w:val="bottom"/>
          </w:tcPr>
          <w:p w14:paraId="417F2D56" w14:textId="77777777" w:rsidR="00D778DF" w:rsidRPr="008B68E7" w:rsidRDefault="00D778DF" w:rsidP="00265A08">
            <w:pPr>
              <w:pStyle w:val="TableText"/>
            </w:pPr>
            <w:r w:rsidRPr="008B68E7">
              <w:t>192.168.1</w:t>
            </w:r>
            <w:r w:rsidR="00265A08">
              <w:t>0.202</w:t>
            </w:r>
          </w:p>
        </w:tc>
        <w:tc>
          <w:tcPr>
            <w:tcW w:w="2518" w:type="dxa"/>
            <w:vAlign w:val="bottom"/>
          </w:tcPr>
          <w:p w14:paraId="46FB0167" w14:textId="77777777" w:rsidR="00D778DF" w:rsidRPr="008B68E7" w:rsidRDefault="00D778DF" w:rsidP="008B68E7">
            <w:pPr>
              <w:pStyle w:val="TableText"/>
            </w:pPr>
            <w:r w:rsidRPr="008B68E7">
              <w:t>255.255.255.0</w:t>
            </w:r>
          </w:p>
        </w:tc>
      </w:tr>
      <w:tr w:rsidR="00265A08" w14:paraId="1ED315AB" w14:textId="77777777" w:rsidTr="00385511">
        <w:trPr>
          <w:cantSplit/>
          <w:jc w:val="center"/>
        </w:trPr>
        <w:tc>
          <w:tcPr>
            <w:tcW w:w="2157" w:type="dxa"/>
            <w:vAlign w:val="bottom"/>
          </w:tcPr>
          <w:p w14:paraId="6F073A89" w14:textId="77777777" w:rsidR="00265A08" w:rsidRDefault="00265A08" w:rsidP="008B68E7">
            <w:pPr>
              <w:pStyle w:val="TableText"/>
            </w:pPr>
            <w:r>
              <w:t>PC – A</w:t>
            </w:r>
          </w:p>
        </w:tc>
        <w:tc>
          <w:tcPr>
            <w:tcW w:w="2520" w:type="dxa"/>
            <w:vAlign w:val="bottom"/>
          </w:tcPr>
          <w:p w14:paraId="035D9A0D" w14:textId="76D0305F" w:rsidR="00265A08" w:rsidRPr="008B68E7" w:rsidRDefault="00DF37FD" w:rsidP="008B68E7">
            <w:pPr>
              <w:pStyle w:val="TableText"/>
            </w:pPr>
            <w:r>
              <w:t>NIC</w:t>
            </w:r>
          </w:p>
        </w:tc>
        <w:tc>
          <w:tcPr>
            <w:tcW w:w="2610" w:type="dxa"/>
            <w:vAlign w:val="bottom"/>
          </w:tcPr>
          <w:p w14:paraId="38EB9700" w14:textId="4B78FEA0" w:rsidR="00265A08" w:rsidRPr="008B68E7" w:rsidRDefault="00265A08">
            <w:pPr>
              <w:pStyle w:val="TableText"/>
            </w:pPr>
            <w:r>
              <w:t>DHCP</w:t>
            </w:r>
          </w:p>
        </w:tc>
        <w:tc>
          <w:tcPr>
            <w:tcW w:w="2518" w:type="dxa"/>
            <w:vAlign w:val="bottom"/>
          </w:tcPr>
          <w:p w14:paraId="410CB045" w14:textId="77777777" w:rsidR="00265A08" w:rsidRPr="008B68E7" w:rsidRDefault="0023470D" w:rsidP="008B68E7">
            <w:pPr>
              <w:pStyle w:val="TableText"/>
            </w:pPr>
            <w:r w:rsidRPr="008B68E7">
              <w:t>255.255.255.0</w:t>
            </w:r>
          </w:p>
        </w:tc>
      </w:tr>
      <w:tr w:rsidR="00265A08" w14:paraId="4CC097E5" w14:textId="77777777" w:rsidTr="00385511">
        <w:trPr>
          <w:cantSplit/>
          <w:jc w:val="center"/>
        </w:trPr>
        <w:tc>
          <w:tcPr>
            <w:tcW w:w="2157" w:type="dxa"/>
            <w:vAlign w:val="bottom"/>
          </w:tcPr>
          <w:p w14:paraId="22F3095B" w14:textId="77777777" w:rsidR="00265A08" w:rsidRDefault="00265A08" w:rsidP="008B68E7">
            <w:pPr>
              <w:pStyle w:val="TableText"/>
            </w:pPr>
            <w:r>
              <w:t>PC – B</w:t>
            </w:r>
          </w:p>
        </w:tc>
        <w:tc>
          <w:tcPr>
            <w:tcW w:w="2520" w:type="dxa"/>
            <w:vAlign w:val="bottom"/>
          </w:tcPr>
          <w:p w14:paraId="60BA9F6E" w14:textId="7BCD1324" w:rsidR="00265A08" w:rsidRDefault="00DF37FD" w:rsidP="008B68E7">
            <w:pPr>
              <w:pStyle w:val="TableText"/>
            </w:pPr>
            <w:r>
              <w:t>NIC</w:t>
            </w:r>
          </w:p>
        </w:tc>
        <w:tc>
          <w:tcPr>
            <w:tcW w:w="2610" w:type="dxa"/>
            <w:vAlign w:val="bottom"/>
          </w:tcPr>
          <w:p w14:paraId="728321B7" w14:textId="754AA6D4" w:rsidR="00265A08" w:rsidRDefault="00265A08">
            <w:pPr>
              <w:pStyle w:val="TableText"/>
            </w:pPr>
            <w:r>
              <w:t>DHCP</w:t>
            </w:r>
          </w:p>
        </w:tc>
        <w:tc>
          <w:tcPr>
            <w:tcW w:w="2518" w:type="dxa"/>
            <w:vAlign w:val="bottom"/>
          </w:tcPr>
          <w:p w14:paraId="2BB152C2" w14:textId="77777777" w:rsidR="00265A08" w:rsidRPr="008B68E7" w:rsidRDefault="0023470D" w:rsidP="008B68E7">
            <w:pPr>
              <w:pStyle w:val="TableText"/>
            </w:pPr>
            <w:r w:rsidRPr="008B68E7">
              <w:t>255.255.255.0</w:t>
            </w:r>
          </w:p>
        </w:tc>
      </w:tr>
    </w:tbl>
    <w:p w14:paraId="1390079B" w14:textId="77777777" w:rsidR="00D778DF" w:rsidRDefault="00D778DF">
      <w:pPr>
        <w:pStyle w:val="Heading1"/>
      </w:pPr>
      <w:r w:rsidRPr="00E70096">
        <w:t>Objectives</w:t>
      </w:r>
    </w:p>
    <w:p w14:paraId="17808FDD" w14:textId="4BEF12D8" w:rsidR="00257DD8" w:rsidRPr="004C0909" w:rsidRDefault="00257DD8" w:rsidP="00257DD8">
      <w:pPr>
        <w:pStyle w:val="BodyTextL25Bold"/>
      </w:pPr>
      <w:r>
        <w:t xml:space="preserve">Part 1: </w:t>
      </w:r>
      <w:r w:rsidR="00A464CD">
        <w:t>Configure the Network Devices.</w:t>
      </w:r>
    </w:p>
    <w:p w14:paraId="5A8E2E03" w14:textId="77B2F2F9" w:rsidR="00257DD8" w:rsidRDefault="00A464CD" w:rsidP="00257DD8">
      <w:pPr>
        <w:pStyle w:val="Bulletlevel1"/>
        <w:spacing w:before="60" w:after="60" w:line="276" w:lineRule="auto"/>
      </w:pPr>
      <w:r>
        <w:t xml:space="preserve">Cable the </w:t>
      </w:r>
      <w:r w:rsidR="00687E98">
        <w:t>n</w:t>
      </w:r>
      <w:r>
        <w:t>etwork.</w:t>
      </w:r>
    </w:p>
    <w:p w14:paraId="586190E3" w14:textId="4FAC79C9" w:rsidR="00A464CD" w:rsidRDefault="00A464CD" w:rsidP="00257DD8">
      <w:pPr>
        <w:pStyle w:val="Bulletlevel1"/>
        <w:spacing w:before="60" w:after="60" w:line="276" w:lineRule="auto"/>
      </w:pPr>
      <w:r>
        <w:t>Configure R1.</w:t>
      </w:r>
    </w:p>
    <w:p w14:paraId="26C8FDF8" w14:textId="2FF71569" w:rsidR="00A464CD" w:rsidRPr="006E6581" w:rsidRDefault="00A464CD" w:rsidP="00257DD8">
      <w:pPr>
        <w:pStyle w:val="Bulletlevel1"/>
        <w:spacing w:before="60" w:after="60" w:line="276" w:lineRule="auto"/>
      </w:pPr>
      <w:r>
        <w:t>Configure and verify basic switch settings.</w:t>
      </w:r>
    </w:p>
    <w:p w14:paraId="1B881DFB" w14:textId="1B462DD5" w:rsidR="00257DD8" w:rsidRDefault="00257DD8" w:rsidP="00257DD8">
      <w:pPr>
        <w:pStyle w:val="BodyTextL25Bold"/>
      </w:pPr>
      <w:r>
        <w:t xml:space="preserve">Part 2: </w:t>
      </w:r>
      <w:r w:rsidR="00A464CD">
        <w:t>Configure VLANs on Switches.</w:t>
      </w:r>
    </w:p>
    <w:p w14:paraId="5AE65372" w14:textId="7DBE9B0B" w:rsidR="00D2127B" w:rsidRDefault="00A464CD" w:rsidP="0048611C">
      <w:pPr>
        <w:pStyle w:val="Bulletlevel1"/>
        <w:spacing w:before="60" w:after="60" w:line="276" w:lineRule="auto"/>
      </w:pPr>
      <w:r>
        <w:t>Configure VLAN 10.</w:t>
      </w:r>
    </w:p>
    <w:p w14:paraId="48A713BA" w14:textId="2755304E" w:rsidR="00A464CD" w:rsidRDefault="00A464CD" w:rsidP="0048611C">
      <w:pPr>
        <w:pStyle w:val="Bulletlevel1"/>
        <w:spacing w:before="60" w:after="60" w:line="276" w:lineRule="auto"/>
      </w:pPr>
      <w:r>
        <w:lastRenderedPageBreak/>
        <w:t>Configure the SVI for VLAN 10.</w:t>
      </w:r>
    </w:p>
    <w:p w14:paraId="0A2AE13A" w14:textId="20E1D05A" w:rsidR="00A464CD" w:rsidRDefault="00A464CD" w:rsidP="0048611C">
      <w:pPr>
        <w:pStyle w:val="Bulletlevel1"/>
        <w:spacing w:before="60" w:after="60" w:line="276" w:lineRule="auto"/>
      </w:pPr>
      <w:r>
        <w:t>Configure VLAN 333 with the name Native on S1 and S2.</w:t>
      </w:r>
    </w:p>
    <w:p w14:paraId="1202DFCB" w14:textId="1B533F55" w:rsidR="00A464CD" w:rsidRDefault="00A464CD" w:rsidP="0048611C">
      <w:pPr>
        <w:pStyle w:val="Bulletlevel1"/>
        <w:spacing w:before="60" w:after="60" w:line="276" w:lineRule="auto"/>
      </w:pPr>
      <w:r>
        <w:t xml:space="preserve">Configure VLAN 999 with the name </w:t>
      </w:r>
      <w:proofErr w:type="spellStart"/>
      <w:r>
        <w:t>ParkingLot</w:t>
      </w:r>
      <w:proofErr w:type="spellEnd"/>
      <w:r>
        <w:t xml:space="preserve"> on S1 and S2.</w:t>
      </w:r>
    </w:p>
    <w:p w14:paraId="511C2936" w14:textId="1E399D12" w:rsidR="00257DD8" w:rsidRDefault="00257DD8" w:rsidP="00257DD8">
      <w:pPr>
        <w:pStyle w:val="BodyTextL25Bold"/>
      </w:pPr>
      <w:r>
        <w:t xml:space="preserve">Part 3: </w:t>
      </w:r>
      <w:r w:rsidR="00A464CD">
        <w:t>Configure Switch Security.</w:t>
      </w:r>
    </w:p>
    <w:p w14:paraId="694703E7" w14:textId="3EF16054" w:rsidR="00271C4F" w:rsidRDefault="00A464CD" w:rsidP="00075EA9">
      <w:pPr>
        <w:pStyle w:val="Bulletlevel1"/>
      </w:pPr>
      <w:r>
        <w:t xml:space="preserve">Implement 802.1Q </w:t>
      </w:r>
      <w:proofErr w:type="spellStart"/>
      <w:r>
        <w:t>trunking</w:t>
      </w:r>
      <w:proofErr w:type="spellEnd"/>
      <w:r>
        <w:t>.</w:t>
      </w:r>
    </w:p>
    <w:p w14:paraId="0FBC7076" w14:textId="7E7AF181" w:rsidR="00A464CD" w:rsidRDefault="00A464CD" w:rsidP="00075EA9">
      <w:pPr>
        <w:pStyle w:val="Bulletlevel1"/>
      </w:pPr>
      <w:r>
        <w:t>Configure access ports.</w:t>
      </w:r>
    </w:p>
    <w:p w14:paraId="4D8FEF1A" w14:textId="7B1BFFC1" w:rsidR="00A464CD" w:rsidRDefault="00A464CD" w:rsidP="00075EA9">
      <w:pPr>
        <w:pStyle w:val="Bulletlevel1"/>
      </w:pPr>
      <w:r>
        <w:t>Secure and disable unused switchports.</w:t>
      </w:r>
    </w:p>
    <w:p w14:paraId="0510032B" w14:textId="0126EB7A" w:rsidR="00A464CD" w:rsidRDefault="00A464CD" w:rsidP="005D429D">
      <w:pPr>
        <w:pStyle w:val="Bulletlevel1"/>
      </w:pPr>
      <w:r>
        <w:t>Document and implement port security features.</w:t>
      </w:r>
    </w:p>
    <w:p w14:paraId="4D246031" w14:textId="4368D510" w:rsidR="00A464CD" w:rsidRDefault="00A464CD" w:rsidP="00503D0D">
      <w:pPr>
        <w:pStyle w:val="Bulletlevel1"/>
      </w:pPr>
      <w:r>
        <w:t>Implement DHCP snooping security.</w:t>
      </w:r>
    </w:p>
    <w:p w14:paraId="27C29005" w14:textId="4FA5F4EF" w:rsidR="00A464CD" w:rsidRDefault="00A464CD">
      <w:pPr>
        <w:pStyle w:val="Bulletlevel1"/>
      </w:pPr>
      <w:r>
        <w:t xml:space="preserve">Implement </w:t>
      </w:r>
      <w:proofErr w:type="spellStart"/>
      <w:r w:rsidR="00D05380">
        <w:t>PortFast</w:t>
      </w:r>
      <w:proofErr w:type="spellEnd"/>
      <w:r w:rsidR="00D05380">
        <w:t xml:space="preserve"> and </w:t>
      </w:r>
      <w:r>
        <w:t>BPDU guard.</w:t>
      </w:r>
    </w:p>
    <w:p w14:paraId="5E2C4A8E" w14:textId="1886F440" w:rsidR="006948EF" w:rsidRPr="004C0909" w:rsidRDefault="00A464CD">
      <w:pPr>
        <w:pStyle w:val="Bulletlevel1"/>
      </w:pPr>
      <w:r>
        <w:t>Verify end-to-end-connectivity.</w:t>
      </w:r>
    </w:p>
    <w:p w14:paraId="643514F5" w14:textId="77777777" w:rsidR="00D778DF" w:rsidRDefault="00D778DF">
      <w:pPr>
        <w:pStyle w:val="Heading1"/>
      </w:pPr>
      <w:r w:rsidRPr="00E70096">
        <w:t>Background / Scenario</w:t>
      </w:r>
    </w:p>
    <w:p w14:paraId="6371E001" w14:textId="77777777" w:rsidR="00257DD8" w:rsidRDefault="00257DD8" w:rsidP="00D778DF">
      <w:pPr>
        <w:pStyle w:val="BodyTextL25"/>
        <w:rPr>
          <w:rFonts w:eastAsia="Arial"/>
        </w:rPr>
      </w:pPr>
      <w:r w:rsidRPr="00015580">
        <w:rPr>
          <w:rFonts w:eastAsia="Arial"/>
        </w:rPr>
        <w:t xml:space="preserve">This is a comprehensive lab to review previously covered </w:t>
      </w:r>
      <w:r w:rsidR="00AA76F2">
        <w:rPr>
          <w:rFonts w:eastAsia="Arial"/>
        </w:rPr>
        <w:t>Layer 2 security features</w:t>
      </w:r>
      <w:r w:rsidRPr="00015580">
        <w:rPr>
          <w:rFonts w:eastAsia="Arial"/>
        </w:rPr>
        <w:t>.</w:t>
      </w:r>
    </w:p>
    <w:p w14:paraId="64200AD2" w14:textId="77777777" w:rsidR="00071307" w:rsidRDefault="00071307" w:rsidP="00071307">
      <w:pPr>
        <w:pStyle w:val="BodyTextL25"/>
        <w:rPr>
          <w:rFonts w:eastAsia="Arial"/>
        </w:rPr>
      </w:pPr>
      <w:r w:rsidRPr="00A86660">
        <w:rPr>
          <w:rFonts w:eastAsia="Arial"/>
          <w:b/>
        </w:rPr>
        <w:t>Note</w:t>
      </w:r>
      <w:r w:rsidRPr="00216F46">
        <w:rPr>
          <w:rFonts w:eastAsia="Arial"/>
        </w:rPr>
        <w:t>:</w:t>
      </w:r>
      <w:r w:rsidRPr="00A86660">
        <w:rPr>
          <w:rFonts w:eastAsia="Arial"/>
        </w:rPr>
        <w:t xml:space="preserve"> The router</w:t>
      </w:r>
      <w:r>
        <w:rPr>
          <w:rFonts w:eastAsia="Arial"/>
        </w:rPr>
        <w:t xml:space="preserve">s used with CCNA hands-on </w:t>
      </w:r>
      <w:r w:rsidRPr="00A86660">
        <w:rPr>
          <w:rFonts w:eastAsia="Arial"/>
        </w:rPr>
        <w:t>lab</w:t>
      </w:r>
      <w:r>
        <w:rPr>
          <w:rFonts w:eastAsia="Arial"/>
        </w:rPr>
        <w:t>s</w:t>
      </w:r>
      <w:r w:rsidRPr="00A86660">
        <w:rPr>
          <w:rFonts w:eastAsia="Arial"/>
        </w:rPr>
        <w:t xml:space="preserve"> are Cisco </w:t>
      </w:r>
      <w:r>
        <w:rPr>
          <w:rFonts w:eastAsia="Arial"/>
        </w:rPr>
        <w:t xml:space="preserve">4221 </w:t>
      </w:r>
      <w:r w:rsidRPr="00A86660">
        <w:rPr>
          <w:rFonts w:eastAsia="Arial"/>
        </w:rPr>
        <w:t xml:space="preserve">with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 xml:space="preserve">IOS </w:t>
      </w:r>
      <w:r>
        <w:rPr>
          <w:rFonts w:eastAsia="Arial"/>
        </w:rPr>
        <w:t xml:space="preserve">XE Release </w:t>
      </w:r>
      <w:r w:rsidRPr="00A86660">
        <w:rPr>
          <w:rFonts w:eastAsia="Arial"/>
        </w:rPr>
        <w:t>1</w:t>
      </w:r>
      <w:r>
        <w:rPr>
          <w:rFonts w:eastAsia="Arial"/>
        </w:rPr>
        <w:t xml:space="preserve">6.9.3 (universalk9 </w:t>
      </w:r>
      <w:r w:rsidRPr="00A86660">
        <w:rPr>
          <w:rFonts w:eastAsia="Arial"/>
        </w:rPr>
        <w:t xml:space="preserve">image). The </w:t>
      </w:r>
      <w:r>
        <w:rPr>
          <w:rFonts w:eastAsia="Arial"/>
        </w:rPr>
        <w:t xml:space="preserve">switches used in the labs are </w:t>
      </w:r>
      <w:r w:rsidRPr="00A86660">
        <w:rPr>
          <w:rFonts w:eastAsia="Arial"/>
        </w:rPr>
        <w:t xml:space="preserve">Cisco </w:t>
      </w:r>
      <w:r>
        <w:rPr>
          <w:rFonts w:eastAsia="Arial"/>
        </w:rPr>
        <w:t>Catalyst 2960s</w:t>
      </w:r>
      <w:r w:rsidRPr="00A86660">
        <w:rPr>
          <w:rFonts w:eastAsia="Arial"/>
        </w:rPr>
        <w:t xml:space="preserve"> with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 xml:space="preserve">IOS </w:t>
      </w:r>
      <w:r>
        <w:rPr>
          <w:rFonts w:eastAsia="Arial"/>
        </w:rPr>
        <w:t xml:space="preserve">Release </w:t>
      </w:r>
      <w:r w:rsidRPr="00A86660">
        <w:rPr>
          <w:rFonts w:eastAsia="Arial"/>
        </w:rPr>
        <w:t>1</w:t>
      </w:r>
      <w:r>
        <w:rPr>
          <w:rFonts w:eastAsia="Arial"/>
        </w:rPr>
        <w:t xml:space="preserve">5.0(2) (lanbasek9 </w:t>
      </w:r>
      <w:r w:rsidRPr="00A86660">
        <w:rPr>
          <w:rFonts w:eastAsia="Arial"/>
        </w:rPr>
        <w:t>image)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>Other routers</w:t>
      </w:r>
      <w:r>
        <w:rPr>
          <w:rFonts w:eastAsia="Arial"/>
        </w:rPr>
        <w:t xml:space="preserve">, switches, and Cisco </w:t>
      </w:r>
      <w:r w:rsidRPr="00A86660">
        <w:rPr>
          <w:rFonts w:eastAsia="Arial"/>
        </w:rPr>
        <w:t>IOS versions can be used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 xml:space="preserve">, the commands available and </w:t>
      </w:r>
      <w:r>
        <w:rPr>
          <w:rFonts w:eastAsia="Arial"/>
        </w:rPr>
        <w:t xml:space="preserve">the </w:t>
      </w:r>
      <w:r w:rsidRPr="00A86660">
        <w:rPr>
          <w:rFonts w:eastAsia="Arial"/>
        </w:rPr>
        <w:t>output produced might vary from what is shown in th</w:t>
      </w:r>
      <w:r>
        <w:rPr>
          <w:rFonts w:eastAsia="Arial"/>
        </w:rPr>
        <w:t>e labs.</w:t>
      </w:r>
      <w:r w:rsidRPr="008C2920">
        <w:rPr>
          <w:rFonts w:eastAsia="Arial"/>
        </w:rPr>
        <w:t xml:space="preserve"> </w:t>
      </w:r>
      <w:r>
        <w:rPr>
          <w:rFonts w:eastAsia="Arial"/>
        </w:rPr>
        <w:t>Refer to the Router Interface Summary T</w:t>
      </w:r>
      <w:r w:rsidRPr="00A86660">
        <w:rPr>
          <w:rFonts w:eastAsia="Arial"/>
        </w:rPr>
        <w:t xml:space="preserve">able at the end of the lab </w:t>
      </w:r>
      <w:r>
        <w:rPr>
          <w:rFonts w:eastAsia="Arial"/>
        </w:rPr>
        <w:t xml:space="preserve">for the correct </w:t>
      </w:r>
      <w:r w:rsidRPr="00A86660">
        <w:rPr>
          <w:rFonts w:eastAsia="Arial"/>
        </w:rPr>
        <w:t>interface identifiers</w:t>
      </w:r>
      <w:r>
        <w:rPr>
          <w:rFonts w:eastAsia="Arial"/>
        </w:rPr>
        <w:t>.</w:t>
      </w:r>
    </w:p>
    <w:p w14:paraId="287BC42E" w14:textId="77777777" w:rsidR="00D778DF" w:rsidRPr="00683036" w:rsidRDefault="00D778DF" w:rsidP="00D778DF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 w:rsidRPr="00683036">
        <w:t>Make sure that the switches have been erased and have no startup configurations. If you are unsure</w:t>
      </w:r>
      <w:r>
        <w:t>,</w:t>
      </w:r>
      <w:r w:rsidRPr="00683036">
        <w:t xml:space="preserve"> contact your instructor.</w:t>
      </w:r>
    </w:p>
    <w:p w14:paraId="3F835506" w14:textId="77777777" w:rsidR="00D778DF" w:rsidRPr="00E70096" w:rsidRDefault="00D778DF">
      <w:pPr>
        <w:pStyle w:val="Heading1"/>
      </w:pPr>
      <w:r w:rsidRPr="00E70096">
        <w:t>Required Resources</w:t>
      </w:r>
    </w:p>
    <w:p w14:paraId="2C619209" w14:textId="7FAB7A1A" w:rsidR="00334C33" w:rsidRDefault="00071307" w:rsidP="00334C33">
      <w:pPr>
        <w:pStyle w:val="Bulletlevel1"/>
      </w:pPr>
      <w:r>
        <w:t>1 Router (Cisco 4221 with Cisco IOS XE Release 16.9.3 universal image or comparable)</w:t>
      </w:r>
    </w:p>
    <w:p w14:paraId="362C285B" w14:textId="77777777" w:rsidR="00334C33" w:rsidRDefault="00334C33" w:rsidP="00334C33">
      <w:pPr>
        <w:pStyle w:val="Bulletlevel1"/>
      </w:pPr>
      <w:r>
        <w:t>2 Switches (Cisco 2960 with Cisco IOS Release 15.0(2) lanbasek9 image or comparable)</w:t>
      </w:r>
    </w:p>
    <w:p w14:paraId="5714F0AA" w14:textId="36730B50" w:rsidR="00334C33" w:rsidRDefault="00334C33" w:rsidP="00334C33">
      <w:pPr>
        <w:pStyle w:val="Bulletlevel1"/>
      </w:pPr>
      <w:r>
        <w:t xml:space="preserve">2 PCs (Windows with </w:t>
      </w:r>
      <w:r w:rsidR="005F567D">
        <w:t xml:space="preserve">a </w:t>
      </w:r>
      <w:r>
        <w:t>terminal emulation program, such as Tera Term)</w:t>
      </w:r>
    </w:p>
    <w:p w14:paraId="5961A025" w14:textId="77777777" w:rsidR="00334C33" w:rsidRDefault="00334C33" w:rsidP="00334C33">
      <w:pPr>
        <w:pStyle w:val="Bulletlevel1"/>
      </w:pPr>
      <w:r>
        <w:t>Console cables to configure the Cisco IOS devices via the console ports</w:t>
      </w:r>
    </w:p>
    <w:p w14:paraId="114984FC" w14:textId="77777777" w:rsidR="00457934" w:rsidRDefault="00334C33" w:rsidP="00457934">
      <w:pPr>
        <w:pStyle w:val="Bulletlevel1"/>
      </w:pPr>
      <w:r>
        <w:t>Ethernet cables as shown in the topology</w:t>
      </w:r>
    </w:p>
    <w:p w14:paraId="4C7F6D58" w14:textId="77777777" w:rsidR="00125806" w:rsidRDefault="00125806">
      <w:pPr>
        <w:pStyle w:val="Heading1"/>
      </w:pPr>
      <w:r>
        <w:t>Instructions</w:t>
      </w:r>
    </w:p>
    <w:p w14:paraId="5EF9FAA5" w14:textId="59683EB8" w:rsidR="00142700" w:rsidRDefault="00142700">
      <w:pPr>
        <w:pStyle w:val="Heading2"/>
      </w:pPr>
      <w:r>
        <w:t>Configure the Network Devices.</w:t>
      </w:r>
    </w:p>
    <w:p w14:paraId="4F92B2D8" w14:textId="707826DC" w:rsidR="00103401" w:rsidRDefault="00142700" w:rsidP="00385511">
      <w:pPr>
        <w:pStyle w:val="Heading3"/>
      </w:pPr>
      <w:r>
        <w:t xml:space="preserve">Cable the </w:t>
      </w:r>
      <w:r w:rsidR="00687E98">
        <w:t>n</w:t>
      </w:r>
      <w:r>
        <w:t>etwork.</w:t>
      </w:r>
    </w:p>
    <w:p w14:paraId="22E4E143" w14:textId="4C77CA05" w:rsidR="009B3777" w:rsidRDefault="009B3777" w:rsidP="00DC1A53">
      <w:pPr>
        <w:pStyle w:val="SubStepAlpha"/>
        <w:numPr>
          <w:ilvl w:val="0"/>
          <w:numId w:val="39"/>
        </w:numPr>
      </w:pPr>
      <w:r>
        <w:t>Cable the network as shown in the topolog</w:t>
      </w:r>
      <w:r w:rsidR="00317428">
        <w:t>y</w:t>
      </w:r>
      <w:r>
        <w:t>.</w:t>
      </w:r>
    </w:p>
    <w:p w14:paraId="77F04F34" w14:textId="2A8E04A6" w:rsidR="009B3777" w:rsidRDefault="009B3777" w:rsidP="00DC1A53">
      <w:pPr>
        <w:pStyle w:val="SubStepAlpha"/>
        <w:numPr>
          <w:ilvl w:val="0"/>
          <w:numId w:val="39"/>
        </w:numPr>
      </w:pPr>
      <w:r>
        <w:t>I</w:t>
      </w:r>
      <w:r w:rsidR="009B480B">
        <w:t>nitialize the devices</w:t>
      </w:r>
      <w:r>
        <w:t>.</w:t>
      </w:r>
    </w:p>
    <w:p w14:paraId="49E3D532" w14:textId="25551E30" w:rsidR="009B480B" w:rsidRDefault="009B3777" w:rsidP="00385511">
      <w:pPr>
        <w:pStyle w:val="Heading3"/>
      </w:pPr>
      <w:r>
        <w:t>Configure R1.</w:t>
      </w:r>
    </w:p>
    <w:p w14:paraId="4476B901" w14:textId="1F341B28" w:rsidR="009B480B" w:rsidRDefault="009B480B" w:rsidP="00385511">
      <w:pPr>
        <w:pStyle w:val="SubStepAlpha"/>
        <w:numPr>
          <w:ilvl w:val="3"/>
          <w:numId w:val="5"/>
        </w:numPr>
      </w:pPr>
      <w:r>
        <w:t>Load the</w:t>
      </w:r>
      <w:r w:rsidR="00BE54EB">
        <w:t xml:space="preserve"> following</w:t>
      </w:r>
      <w:r>
        <w:t xml:space="preserve"> configuration script </w:t>
      </w:r>
      <w:r w:rsidR="0044598C">
        <w:t>on</w:t>
      </w:r>
      <w:r>
        <w:t xml:space="preserve"> R1.</w:t>
      </w:r>
    </w:p>
    <w:p w14:paraId="2D027E9C" w14:textId="4B9924CB" w:rsidR="00687E98" w:rsidRDefault="00687E98" w:rsidP="00385511">
      <w:pPr>
        <w:pStyle w:val="ConfigWindow"/>
      </w:pPr>
      <w:r>
        <w:t>Open configuration window</w:t>
      </w:r>
    </w:p>
    <w:p w14:paraId="4A608BA9" w14:textId="77777777" w:rsidR="00BE54EB" w:rsidRPr="00DC1A53" w:rsidRDefault="00BE54EB" w:rsidP="00385511">
      <w:pPr>
        <w:pStyle w:val="CMD"/>
      </w:pPr>
      <w:r w:rsidRPr="00DC1A53">
        <w:t>enable</w:t>
      </w:r>
    </w:p>
    <w:p w14:paraId="74DAA09E" w14:textId="77777777" w:rsidR="00BE54EB" w:rsidRPr="00DC1A53" w:rsidRDefault="00BE54EB" w:rsidP="00385511">
      <w:pPr>
        <w:pStyle w:val="CMD"/>
      </w:pPr>
      <w:r w:rsidRPr="00DC1A53">
        <w:t>configure terminal</w:t>
      </w:r>
    </w:p>
    <w:p w14:paraId="0250BF85" w14:textId="77777777" w:rsidR="00BE54EB" w:rsidRPr="00DC1A53" w:rsidRDefault="00BE54EB" w:rsidP="00385511">
      <w:pPr>
        <w:pStyle w:val="CMD"/>
      </w:pPr>
      <w:r w:rsidRPr="00DC1A53">
        <w:lastRenderedPageBreak/>
        <w:t>hostname R1</w:t>
      </w:r>
    </w:p>
    <w:p w14:paraId="6ECFF701" w14:textId="77777777" w:rsidR="00BE54EB" w:rsidRPr="00DC1A53" w:rsidRDefault="00BE54EB" w:rsidP="00385511">
      <w:pPr>
        <w:pStyle w:val="CMD"/>
      </w:pPr>
      <w:r w:rsidRPr="00DC1A53">
        <w:t xml:space="preserve">no </w:t>
      </w:r>
      <w:proofErr w:type="spellStart"/>
      <w:r w:rsidRPr="00DC1A53">
        <w:t>ip</w:t>
      </w:r>
      <w:proofErr w:type="spellEnd"/>
      <w:r w:rsidRPr="00DC1A53">
        <w:t xml:space="preserve"> domain lookup</w:t>
      </w:r>
    </w:p>
    <w:p w14:paraId="3B43C938" w14:textId="77777777" w:rsidR="00BE54EB" w:rsidRPr="00DC1A53" w:rsidRDefault="00BE54EB" w:rsidP="00385511">
      <w:pPr>
        <w:pStyle w:val="CMD"/>
      </w:pPr>
      <w:proofErr w:type="spellStart"/>
      <w:r w:rsidRPr="00DC1A53">
        <w:t>ip</w:t>
      </w:r>
      <w:proofErr w:type="spellEnd"/>
      <w:r w:rsidRPr="00DC1A53">
        <w:t xml:space="preserve"> </w:t>
      </w:r>
      <w:proofErr w:type="spellStart"/>
      <w:r w:rsidRPr="00DC1A53">
        <w:t>dhcp</w:t>
      </w:r>
      <w:proofErr w:type="spellEnd"/>
      <w:r w:rsidRPr="00DC1A53">
        <w:t xml:space="preserve"> excluded-address 192.168.10.1 192.168.10.9</w:t>
      </w:r>
    </w:p>
    <w:p w14:paraId="328B2A75" w14:textId="77777777" w:rsidR="00BE54EB" w:rsidRPr="00DC1A53" w:rsidRDefault="00BE54EB" w:rsidP="00385511">
      <w:pPr>
        <w:pStyle w:val="CMD"/>
      </w:pPr>
      <w:proofErr w:type="spellStart"/>
      <w:r w:rsidRPr="00DC1A53">
        <w:t>ip</w:t>
      </w:r>
      <w:proofErr w:type="spellEnd"/>
      <w:r w:rsidRPr="00DC1A53">
        <w:t xml:space="preserve"> </w:t>
      </w:r>
      <w:proofErr w:type="spellStart"/>
      <w:r w:rsidRPr="00DC1A53">
        <w:t>dhcp</w:t>
      </w:r>
      <w:proofErr w:type="spellEnd"/>
      <w:r w:rsidRPr="00DC1A53">
        <w:t xml:space="preserve"> excluded-address 192.168.10.201 192.168.10.202</w:t>
      </w:r>
    </w:p>
    <w:p w14:paraId="1FE89E6D" w14:textId="77777777" w:rsidR="00BE54EB" w:rsidRPr="00DC1A53" w:rsidRDefault="00BE54EB" w:rsidP="00385511">
      <w:pPr>
        <w:pStyle w:val="CMD"/>
      </w:pPr>
      <w:r w:rsidRPr="00DC1A53">
        <w:t>!</w:t>
      </w:r>
    </w:p>
    <w:p w14:paraId="3A127FDC" w14:textId="77777777" w:rsidR="00BE54EB" w:rsidRPr="00DC1A53" w:rsidRDefault="00BE54EB" w:rsidP="00385511">
      <w:pPr>
        <w:pStyle w:val="CMD"/>
      </w:pPr>
      <w:proofErr w:type="spellStart"/>
      <w:r w:rsidRPr="00DC1A53">
        <w:t>ip</w:t>
      </w:r>
      <w:proofErr w:type="spellEnd"/>
      <w:r w:rsidRPr="00DC1A53">
        <w:t xml:space="preserve"> </w:t>
      </w:r>
      <w:proofErr w:type="spellStart"/>
      <w:r w:rsidRPr="00DC1A53">
        <w:t>dhcp</w:t>
      </w:r>
      <w:proofErr w:type="spellEnd"/>
      <w:r w:rsidRPr="00DC1A53">
        <w:t xml:space="preserve"> pool Students</w:t>
      </w:r>
    </w:p>
    <w:p w14:paraId="72BFE09A" w14:textId="77777777" w:rsidR="00BE54EB" w:rsidRPr="00DC1A53" w:rsidRDefault="00BE54EB" w:rsidP="00385511">
      <w:pPr>
        <w:pStyle w:val="CMD"/>
      </w:pPr>
      <w:r w:rsidRPr="00DC1A53">
        <w:t xml:space="preserve"> network 192.168.10.0 255.255.255.0</w:t>
      </w:r>
    </w:p>
    <w:p w14:paraId="4618714D" w14:textId="77777777" w:rsidR="00BE54EB" w:rsidRPr="00DC1A53" w:rsidRDefault="00BE54EB" w:rsidP="00385511">
      <w:pPr>
        <w:pStyle w:val="CMD"/>
      </w:pPr>
      <w:r w:rsidRPr="00DC1A53">
        <w:t xml:space="preserve"> default-router 192.168.10.1</w:t>
      </w:r>
    </w:p>
    <w:p w14:paraId="32BF6C78" w14:textId="77777777" w:rsidR="00BE54EB" w:rsidRPr="00DC1A53" w:rsidRDefault="00BE54EB" w:rsidP="00385511">
      <w:pPr>
        <w:pStyle w:val="CMD"/>
      </w:pPr>
      <w:r w:rsidRPr="00DC1A53">
        <w:t xml:space="preserve"> domain-name CCNA2.Lab-11.6.1</w:t>
      </w:r>
    </w:p>
    <w:p w14:paraId="74B0F4BB" w14:textId="77777777" w:rsidR="00BE54EB" w:rsidRPr="00DC1A53" w:rsidRDefault="00BE54EB" w:rsidP="00385511">
      <w:pPr>
        <w:pStyle w:val="CMD"/>
      </w:pPr>
      <w:r w:rsidRPr="00DC1A53">
        <w:t>!</w:t>
      </w:r>
    </w:p>
    <w:p w14:paraId="43A9B287" w14:textId="77777777" w:rsidR="00BE54EB" w:rsidRPr="00DC1A53" w:rsidRDefault="00BE54EB" w:rsidP="00385511">
      <w:pPr>
        <w:pStyle w:val="CMD"/>
      </w:pPr>
      <w:r w:rsidRPr="00DC1A53">
        <w:t>interface Loopback0</w:t>
      </w:r>
    </w:p>
    <w:p w14:paraId="6032C3FA" w14:textId="77777777" w:rsidR="00BE54EB" w:rsidRPr="00DC1A53" w:rsidRDefault="00BE54EB" w:rsidP="00385511">
      <w:pPr>
        <w:pStyle w:val="CMD"/>
      </w:pPr>
      <w:r w:rsidRPr="00DC1A53">
        <w:t xml:space="preserve"> </w:t>
      </w:r>
      <w:proofErr w:type="spellStart"/>
      <w:r w:rsidRPr="00DC1A53">
        <w:t>ip</w:t>
      </w:r>
      <w:proofErr w:type="spellEnd"/>
      <w:r w:rsidRPr="00DC1A53">
        <w:t xml:space="preserve"> address 10.10.1.1 255.255.255.0</w:t>
      </w:r>
    </w:p>
    <w:p w14:paraId="16952CFB" w14:textId="77777777" w:rsidR="00BE54EB" w:rsidRPr="00DC1A53" w:rsidRDefault="00BE54EB" w:rsidP="00385511">
      <w:pPr>
        <w:pStyle w:val="CMD"/>
      </w:pPr>
      <w:r w:rsidRPr="00DC1A53">
        <w:t>!</w:t>
      </w:r>
    </w:p>
    <w:p w14:paraId="73EB66E2" w14:textId="77777777" w:rsidR="00BE54EB" w:rsidRDefault="00BE54EB" w:rsidP="00385511">
      <w:pPr>
        <w:pStyle w:val="CMD"/>
      </w:pPr>
      <w:r w:rsidRPr="00DC1A53">
        <w:t>interface GigabitEthernet0/0/1</w:t>
      </w:r>
    </w:p>
    <w:p w14:paraId="28D6D3CE" w14:textId="77777777" w:rsidR="00307DC8" w:rsidRPr="00DC1A53" w:rsidRDefault="00307DC8" w:rsidP="00385511">
      <w:pPr>
        <w:pStyle w:val="CMD"/>
      </w:pPr>
      <w:r>
        <w:t xml:space="preserve"> </w:t>
      </w:r>
      <w:r w:rsidRPr="00307DC8">
        <w:t>description Link to S1 Port 5</w:t>
      </w:r>
    </w:p>
    <w:p w14:paraId="5488484C" w14:textId="77777777" w:rsidR="00BE54EB" w:rsidRPr="00DC1A53" w:rsidRDefault="00BE54EB" w:rsidP="00385511">
      <w:pPr>
        <w:pStyle w:val="CMD"/>
      </w:pPr>
      <w:r w:rsidRPr="00DC1A53">
        <w:t xml:space="preserve"> </w:t>
      </w:r>
      <w:proofErr w:type="spellStart"/>
      <w:r w:rsidRPr="00DC1A53">
        <w:t>ip</w:t>
      </w:r>
      <w:proofErr w:type="spellEnd"/>
      <w:r w:rsidRPr="00DC1A53">
        <w:t xml:space="preserve"> </w:t>
      </w:r>
      <w:proofErr w:type="spellStart"/>
      <w:r w:rsidRPr="00DC1A53">
        <w:t>dhcp</w:t>
      </w:r>
      <w:proofErr w:type="spellEnd"/>
      <w:r w:rsidRPr="00DC1A53">
        <w:t xml:space="preserve"> relay information trusted</w:t>
      </w:r>
    </w:p>
    <w:p w14:paraId="0B4A69DF" w14:textId="77777777" w:rsidR="00BE54EB" w:rsidRPr="00DC1A53" w:rsidRDefault="00BE54EB" w:rsidP="00385511">
      <w:pPr>
        <w:pStyle w:val="CMD"/>
      </w:pPr>
      <w:r w:rsidRPr="00DC1A53">
        <w:t xml:space="preserve"> </w:t>
      </w:r>
      <w:proofErr w:type="spellStart"/>
      <w:r w:rsidRPr="00DC1A53">
        <w:t>ip</w:t>
      </w:r>
      <w:proofErr w:type="spellEnd"/>
      <w:r w:rsidRPr="00DC1A53">
        <w:t xml:space="preserve"> address 192.168.10.1 255.255.255.0</w:t>
      </w:r>
    </w:p>
    <w:p w14:paraId="40CC56D2" w14:textId="77777777" w:rsidR="008151C9" w:rsidRPr="00DC1A53" w:rsidRDefault="008151C9" w:rsidP="00385511">
      <w:pPr>
        <w:pStyle w:val="CMD"/>
      </w:pPr>
      <w:r w:rsidRPr="00DC1A53">
        <w:t xml:space="preserve"> no shutdown</w:t>
      </w:r>
    </w:p>
    <w:p w14:paraId="7A2B82B6" w14:textId="77777777" w:rsidR="00BE54EB" w:rsidRPr="00DC1A53" w:rsidRDefault="00BE54EB" w:rsidP="00385511">
      <w:pPr>
        <w:pStyle w:val="CMD"/>
      </w:pPr>
      <w:r w:rsidRPr="00DC1A53">
        <w:t>!</w:t>
      </w:r>
    </w:p>
    <w:p w14:paraId="72428ACF" w14:textId="77777777" w:rsidR="00BE54EB" w:rsidRPr="00DC1A53" w:rsidRDefault="00BE54EB" w:rsidP="00385511">
      <w:pPr>
        <w:pStyle w:val="CMD"/>
      </w:pPr>
      <w:r w:rsidRPr="00DC1A53">
        <w:t>line con 0</w:t>
      </w:r>
    </w:p>
    <w:p w14:paraId="7DD4096D" w14:textId="77777777" w:rsidR="00BE54EB" w:rsidRPr="00DC1A53" w:rsidRDefault="00BE54EB" w:rsidP="00385511">
      <w:pPr>
        <w:pStyle w:val="CMD"/>
      </w:pPr>
      <w:r w:rsidRPr="00DC1A53">
        <w:t xml:space="preserve"> logging synchronous</w:t>
      </w:r>
    </w:p>
    <w:p w14:paraId="4A7A9FE5" w14:textId="77777777" w:rsidR="00BE54EB" w:rsidRPr="00DC1A53" w:rsidRDefault="00BE54EB" w:rsidP="00385511">
      <w:pPr>
        <w:pStyle w:val="CMD"/>
      </w:pPr>
      <w:r w:rsidRPr="00DC1A53">
        <w:t xml:space="preserve"> exec-timeout 0 0</w:t>
      </w:r>
    </w:p>
    <w:p w14:paraId="1F0B7145" w14:textId="2E04F230" w:rsidR="009B480B" w:rsidRDefault="009B480B" w:rsidP="00385511">
      <w:pPr>
        <w:pStyle w:val="SubStepAlpha"/>
        <w:numPr>
          <w:ilvl w:val="3"/>
          <w:numId w:val="5"/>
        </w:numPr>
      </w:pPr>
      <w:r>
        <w:t>Verify the running-configuration on R1</w:t>
      </w:r>
      <w:r w:rsidR="00BE54EB">
        <w:t xml:space="preserve"> using the following command:</w:t>
      </w:r>
    </w:p>
    <w:p w14:paraId="15052149" w14:textId="1E39728D" w:rsidR="00BE54EB" w:rsidRDefault="00977BB8" w:rsidP="00385511">
      <w:pPr>
        <w:pStyle w:val="CMD"/>
        <w:rPr>
          <w:b/>
        </w:rPr>
      </w:pPr>
      <w:r w:rsidRPr="00385511">
        <w:rPr>
          <w:rStyle w:val="CMDChar"/>
        </w:rPr>
        <w:t xml:space="preserve">R1# </w:t>
      </w:r>
      <w:r w:rsidR="00BE54EB" w:rsidRPr="00385511">
        <w:rPr>
          <w:b/>
        </w:rPr>
        <w:t xml:space="preserve">show </w:t>
      </w:r>
      <w:proofErr w:type="spellStart"/>
      <w:r w:rsidR="00BE54EB" w:rsidRPr="00385511">
        <w:rPr>
          <w:b/>
        </w:rPr>
        <w:t>ip</w:t>
      </w:r>
      <w:proofErr w:type="spellEnd"/>
      <w:r w:rsidR="00BE54EB" w:rsidRPr="00385511">
        <w:rPr>
          <w:b/>
        </w:rPr>
        <w:t xml:space="preserve"> interface brief</w:t>
      </w:r>
    </w:p>
    <w:p w14:paraId="00DAB05C" w14:textId="6FDE87DB" w:rsidR="00A11C5A" w:rsidRDefault="00A11C5A" w:rsidP="005F567D">
      <w:pPr>
        <w:pStyle w:val="SubStepAlpha"/>
        <w:numPr>
          <w:ilvl w:val="0"/>
          <w:numId w:val="39"/>
        </w:numPr>
      </w:pPr>
      <w:r>
        <w:t>Verify IP addressing and interfaces are in an up / up state (troubleshoot as necessary)</w:t>
      </w:r>
      <w:r w:rsidR="005F567D">
        <w:t>.</w:t>
      </w:r>
    </w:p>
    <w:p w14:paraId="470ED7E4" w14:textId="66659817" w:rsidR="00687E98" w:rsidRDefault="00687E98" w:rsidP="00385511">
      <w:pPr>
        <w:pStyle w:val="ConfigWindow"/>
      </w:pPr>
      <w:r>
        <w:t>Close configuration window</w:t>
      </w:r>
    </w:p>
    <w:p w14:paraId="04B3E76C" w14:textId="3853C1FD" w:rsidR="009B3777" w:rsidRDefault="009B3777" w:rsidP="00385511">
      <w:pPr>
        <w:pStyle w:val="Heading3"/>
      </w:pPr>
      <w:r>
        <w:t xml:space="preserve">Configure </w:t>
      </w:r>
      <w:r w:rsidR="006D3F70">
        <w:t xml:space="preserve">and verify </w:t>
      </w:r>
      <w:r>
        <w:t>basic switch settings.</w:t>
      </w:r>
    </w:p>
    <w:p w14:paraId="5093D8CC" w14:textId="328E36FC" w:rsidR="009B3777" w:rsidRDefault="009B3777" w:rsidP="005E4FE8">
      <w:pPr>
        <w:pStyle w:val="SubStepAlpha"/>
        <w:numPr>
          <w:ilvl w:val="3"/>
          <w:numId w:val="5"/>
        </w:numPr>
        <w:spacing w:after="0"/>
      </w:pPr>
      <w:r>
        <w:t>Configure the hostname for switches S1 and S2.</w:t>
      </w:r>
    </w:p>
    <w:p w14:paraId="14E03698" w14:textId="62E2D84F" w:rsidR="00CE371B" w:rsidRDefault="00CE371B" w:rsidP="00385511">
      <w:pPr>
        <w:pStyle w:val="ConfigWindow"/>
      </w:pPr>
      <w:r>
        <w:t>Open configuration window</w:t>
      </w:r>
    </w:p>
    <w:p w14:paraId="618152F3" w14:textId="7E484367" w:rsidR="00F419B4" w:rsidRPr="005D429D" w:rsidRDefault="00EA3E9C" w:rsidP="00385511">
      <w:pPr>
        <w:pStyle w:val="ConfigWindow"/>
      </w:pPr>
      <w:r w:rsidRPr="00385511">
        <w:t>Open configuration window</w:t>
      </w:r>
    </w:p>
    <w:p w14:paraId="0699F468" w14:textId="5DC540D2" w:rsidR="009B3777" w:rsidRDefault="00EA3E9C" w:rsidP="005E4FE8">
      <w:pPr>
        <w:pStyle w:val="SubStepAlpha"/>
        <w:numPr>
          <w:ilvl w:val="3"/>
          <w:numId w:val="5"/>
        </w:numPr>
        <w:spacing w:before="0"/>
      </w:pPr>
      <w:r>
        <w:t>Prevent unwanted DNS lookups on both switches.</w:t>
      </w:r>
    </w:p>
    <w:p w14:paraId="67B174A9" w14:textId="0C217BF1" w:rsidR="006D3F70" w:rsidRDefault="006D3F70" w:rsidP="00385511">
      <w:pPr>
        <w:pStyle w:val="SubStepAlpha"/>
        <w:numPr>
          <w:ilvl w:val="3"/>
          <w:numId w:val="5"/>
        </w:numPr>
      </w:pPr>
      <w:r>
        <w:t xml:space="preserve">Configure </w:t>
      </w:r>
      <w:r w:rsidR="00A300F4">
        <w:t xml:space="preserve">interface descriptions </w:t>
      </w:r>
      <w:r w:rsidR="00C13979">
        <w:t>for the ports that are in use</w:t>
      </w:r>
      <w:r w:rsidR="00EA3E9C">
        <w:t xml:space="preserve"> in S1 and S2.</w:t>
      </w:r>
    </w:p>
    <w:p w14:paraId="4828E5FC" w14:textId="282F8D4E" w:rsidR="00C44C12" w:rsidRDefault="00C44C12" w:rsidP="00C44C12">
      <w:pPr>
        <w:pStyle w:val="SubStepAlpha"/>
      </w:pPr>
      <w:r>
        <w:t>Set the default-gateway for the Management VLAN to 192.168.10.1</w:t>
      </w:r>
      <w:r w:rsidR="00EA3E9C">
        <w:t xml:space="preserve"> on both switches.</w:t>
      </w:r>
    </w:p>
    <w:p w14:paraId="08DAF6E6" w14:textId="0E48ACFA" w:rsidR="00C13979" w:rsidRPr="00295DFA" w:rsidRDefault="00C44C12">
      <w:pPr>
        <w:pStyle w:val="Heading2"/>
      </w:pPr>
      <w:r>
        <w:t xml:space="preserve">Configure VLANs on </w:t>
      </w:r>
      <w:r w:rsidR="00A464CD">
        <w:t>S</w:t>
      </w:r>
      <w:r>
        <w:t>witches.</w:t>
      </w:r>
    </w:p>
    <w:p w14:paraId="72B85C71" w14:textId="5C1CC28C" w:rsidR="00C44C12" w:rsidRDefault="00C44C12" w:rsidP="00385511">
      <w:pPr>
        <w:pStyle w:val="Heading3"/>
      </w:pPr>
      <w:r>
        <w:t>Configure VLAN 10.</w:t>
      </w:r>
    </w:p>
    <w:p w14:paraId="3FB4A5C8" w14:textId="1246D35D" w:rsidR="00985759" w:rsidRPr="00385511" w:rsidRDefault="00073E84" w:rsidP="00385511">
      <w:pPr>
        <w:pStyle w:val="BodyTextL25"/>
        <w:rPr>
          <w:b/>
        </w:rPr>
      </w:pPr>
      <w:r>
        <w:t xml:space="preserve">Add VLAN 10 to S1 and S2 and name the VLAN </w:t>
      </w:r>
      <w:r>
        <w:rPr>
          <w:b/>
        </w:rPr>
        <w:t>Management.</w:t>
      </w:r>
    </w:p>
    <w:p w14:paraId="0B216CD7" w14:textId="77777777" w:rsidR="00073E84" w:rsidRDefault="00C44C12" w:rsidP="00385511">
      <w:pPr>
        <w:pStyle w:val="Heading3"/>
      </w:pPr>
      <w:r>
        <w:t xml:space="preserve">Configure the </w:t>
      </w:r>
      <w:r w:rsidR="00073E84">
        <w:t>SVI for VLAN 10.</w:t>
      </w:r>
    </w:p>
    <w:p w14:paraId="23B04FEF" w14:textId="3DD68090" w:rsidR="00C44C12" w:rsidRDefault="00073E84" w:rsidP="00385511">
      <w:pPr>
        <w:pStyle w:val="BodyTextL25"/>
      </w:pPr>
      <w:r>
        <w:t>Configure the IP address according to the Addressing Table for SVI for VLAN 10</w:t>
      </w:r>
      <w:r w:rsidR="00975FAB">
        <w:t xml:space="preserve"> on S1 and S2.</w:t>
      </w:r>
      <w:r w:rsidR="00E95C37">
        <w:t xml:space="preserve"> </w:t>
      </w:r>
      <w:r w:rsidR="00EA3E9C">
        <w:t xml:space="preserve">Enable the SVI </w:t>
      </w:r>
      <w:r w:rsidR="00FA087C">
        <w:t>interfaces and provide a description for the interface.</w:t>
      </w:r>
    </w:p>
    <w:p w14:paraId="28C71C05" w14:textId="16A8A7FE" w:rsidR="00C44C12" w:rsidRDefault="00C44C12" w:rsidP="00385511">
      <w:pPr>
        <w:pStyle w:val="Heading3"/>
      </w:pPr>
      <w:r>
        <w:lastRenderedPageBreak/>
        <w:t>Configure VLAN 333 with the name Native</w:t>
      </w:r>
      <w:r w:rsidR="00E95C37">
        <w:t xml:space="preserve"> on S1 and S2.</w:t>
      </w:r>
    </w:p>
    <w:p w14:paraId="3F440269" w14:textId="60BCC295" w:rsidR="00E95C37" w:rsidRPr="00385511" w:rsidRDefault="00E95C37" w:rsidP="00385511">
      <w:pPr>
        <w:pStyle w:val="Heading3"/>
      </w:pPr>
      <w:r>
        <w:t xml:space="preserve">Configure VLAN 999 with the </w:t>
      </w:r>
      <w:r w:rsidR="00A464CD">
        <w:t xml:space="preserve">name </w:t>
      </w:r>
      <w:proofErr w:type="spellStart"/>
      <w:r>
        <w:t>ParkingLot</w:t>
      </w:r>
      <w:proofErr w:type="spellEnd"/>
      <w:r>
        <w:t xml:space="preserve"> on S1 and S2.</w:t>
      </w:r>
    </w:p>
    <w:p w14:paraId="6BAB9119" w14:textId="74770BF5" w:rsidR="00C44C12" w:rsidRDefault="00295DFA" w:rsidP="006948EF">
      <w:pPr>
        <w:pStyle w:val="Heading2"/>
      </w:pPr>
      <w:r>
        <w:t xml:space="preserve">Configure </w:t>
      </w:r>
      <w:r w:rsidR="00C44C12">
        <w:t>Switch Security</w:t>
      </w:r>
      <w:r w:rsidR="00E40D27">
        <w:t>.</w:t>
      </w:r>
    </w:p>
    <w:p w14:paraId="51498212" w14:textId="296870FD" w:rsidR="00231DCA" w:rsidRDefault="00A11C5A" w:rsidP="00385511">
      <w:pPr>
        <w:pStyle w:val="Heading3"/>
      </w:pPr>
      <w:r>
        <w:t xml:space="preserve">Implement </w:t>
      </w:r>
      <w:r w:rsidR="005F5B2D">
        <w:t xml:space="preserve">802.1Q </w:t>
      </w:r>
      <w:proofErr w:type="spellStart"/>
      <w:r w:rsidR="00295DFA">
        <w:t>t</w:t>
      </w:r>
      <w:r w:rsidR="005F5B2D">
        <w:t>runking</w:t>
      </w:r>
      <w:proofErr w:type="spellEnd"/>
      <w:r w:rsidR="00295DFA">
        <w:t>.</w:t>
      </w:r>
    </w:p>
    <w:p w14:paraId="26B82D07" w14:textId="005F03FA" w:rsidR="008C579F" w:rsidRDefault="008C579F" w:rsidP="0013110C">
      <w:pPr>
        <w:pStyle w:val="SubStepAlpha"/>
      </w:pPr>
      <w:r>
        <w:t>On both switches, c</w:t>
      </w:r>
      <w:r w:rsidR="006D745A">
        <w:t xml:space="preserve">onfigure </w:t>
      </w:r>
      <w:proofErr w:type="spellStart"/>
      <w:r w:rsidR="006D745A">
        <w:t>trunking</w:t>
      </w:r>
      <w:proofErr w:type="spellEnd"/>
      <w:r w:rsidR="00295DFA">
        <w:t xml:space="preserve"> on </w:t>
      </w:r>
      <w:r>
        <w:t>F0/1 to use VLAN 333 as the native VLAN.</w:t>
      </w:r>
    </w:p>
    <w:p w14:paraId="36CA412B" w14:textId="4A00DC42" w:rsidR="008C579F" w:rsidRPr="00A25885" w:rsidRDefault="008C579F">
      <w:pPr>
        <w:pStyle w:val="SubStepAlpha"/>
      </w:pPr>
      <w:r w:rsidRPr="00385511">
        <w:t xml:space="preserve">Verify that </w:t>
      </w:r>
      <w:proofErr w:type="spellStart"/>
      <w:r w:rsidRPr="00385511">
        <w:t>trunking</w:t>
      </w:r>
      <w:proofErr w:type="spellEnd"/>
      <w:r w:rsidRPr="00385511">
        <w:t xml:space="preserve"> is configured </w:t>
      </w:r>
      <w:r>
        <w:t>on both switches</w:t>
      </w:r>
      <w:r w:rsidRPr="00385511">
        <w:t>.</w:t>
      </w:r>
    </w:p>
    <w:p w14:paraId="7B053EAE" w14:textId="4C2DB097" w:rsidR="00DF0432" w:rsidRPr="006D3F70" w:rsidRDefault="00DF0432" w:rsidP="00385511">
      <w:pPr>
        <w:pStyle w:val="CMD"/>
      </w:pPr>
      <w:r>
        <w:t xml:space="preserve">S1# </w:t>
      </w:r>
      <w:r w:rsidRPr="00385511">
        <w:rPr>
          <w:b/>
        </w:rPr>
        <w:t>s</w:t>
      </w:r>
      <w:r w:rsidRPr="006D3F70">
        <w:rPr>
          <w:b/>
        </w:rPr>
        <w:t>how interface trunk</w:t>
      </w:r>
    </w:p>
    <w:p w14:paraId="13429452" w14:textId="77777777" w:rsidR="00DF0432" w:rsidRPr="006D3F70" w:rsidRDefault="00DF0432" w:rsidP="00385511">
      <w:pPr>
        <w:pStyle w:val="CMDOutput"/>
      </w:pPr>
    </w:p>
    <w:p w14:paraId="7C40D20C" w14:textId="77777777" w:rsidR="00DF0432" w:rsidRPr="00295DFA" w:rsidRDefault="00DF0432" w:rsidP="00385511">
      <w:pPr>
        <w:pStyle w:val="CMDOutput"/>
        <w:shd w:val="clear" w:color="auto" w:fill="FFFF00"/>
      </w:pPr>
      <w:r w:rsidRPr="00295DFA">
        <w:t xml:space="preserve">Port        Mode             </w:t>
      </w:r>
      <w:proofErr w:type="gramStart"/>
      <w:r w:rsidRPr="00295DFA">
        <w:t>Encapsulation  Status</w:t>
      </w:r>
      <w:proofErr w:type="gramEnd"/>
      <w:r w:rsidRPr="00295DFA">
        <w:t xml:space="preserve">        Native </w:t>
      </w:r>
      <w:proofErr w:type="spellStart"/>
      <w:r w:rsidRPr="00295DFA">
        <w:t>vlan</w:t>
      </w:r>
      <w:proofErr w:type="spellEnd"/>
    </w:p>
    <w:p w14:paraId="5DC70268" w14:textId="77777777" w:rsidR="00DF0432" w:rsidRPr="00A25885" w:rsidRDefault="00DF0432" w:rsidP="00385511">
      <w:pPr>
        <w:pStyle w:val="CMDOutput"/>
        <w:shd w:val="clear" w:color="auto" w:fill="FFFF00"/>
      </w:pPr>
      <w:r w:rsidRPr="00A25885">
        <w:t xml:space="preserve">Fa0/1       on               802.1q         </w:t>
      </w:r>
      <w:proofErr w:type="spellStart"/>
      <w:r w:rsidRPr="00A25885">
        <w:t>trunking</w:t>
      </w:r>
      <w:proofErr w:type="spellEnd"/>
      <w:r w:rsidRPr="00A25885">
        <w:t xml:space="preserve">      333</w:t>
      </w:r>
    </w:p>
    <w:p w14:paraId="36B426EC" w14:textId="77777777" w:rsidR="00DF0432" w:rsidRPr="005D429D" w:rsidRDefault="00DF0432" w:rsidP="00385511">
      <w:pPr>
        <w:pStyle w:val="CMDOutput"/>
      </w:pPr>
    </w:p>
    <w:p w14:paraId="38460F17" w14:textId="77777777" w:rsidR="00DF0432" w:rsidRPr="00503D0D" w:rsidRDefault="00DF0432" w:rsidP="00385511">
      <w:pPr>
        <w:pStyle w:val="CMDOutput"/>
      </w:pPr>
      <w:r w:rsidRPr="00503D0D">
        <w:t xml:space="preserve">Port        </w:t>
      </w:r>
      <w:proofErr w:type="spellStart"/>
      <w:r w:rsidRPr="00503D0D">
        <w:t>Vlans</w:t>
      </w:r>
      <w:proofErr w:type="spellEnd"/>
      <w:r w:rsidRPr="00503D0D">
        <w:t xml:space="preserve"> allowed on trunk</w:t>
      </w:r>
    </w:p>
    <w:p w14:paraId="72BDB9A6" w14:textId="77777777" w:rsidR="00DF0432" w:rsidRPr="00385511" w:rsidRDefault="00DF0432" w:rsidP="00385511">
      <w:pPr>
        <w:pStyle w:val="CMDOutput"/>
      </w:pPr>
      <w:r w:rsidRPr="00385511">
        <w:t>Fa0/1       1-4094</w:t>
      </w:r>
    </w:p>
    <w:p w14:paraId="7387FC67" w14:textId="77777777" w:rsidR="00DF0432" w:rsidRPr="00385511" w:rsidRDefault="00DF0432" w:rsidP="00385511">
      <w:pPr>
        <w:pStyle w:val="CMDOutput"/>
      </w:pPr>
    </w:p>
    <w:p w14:paraId="42EAF939" w14:textId="77777777" w:rsidR="00DF0432" w:rsidRPr="00385511" w:rsidRDefault="00DF0432" w:rsidP="00385511">
      <w:pPr>
        <w:pStyle w:val="CMDOutput"/>
      </w:pPr>
      <w:r w:rsidRPr="00385511">
        <w:t xml:space="preserve">Port        </w:t>
      </w:r>
      <w:proofErr w:type="spellStart"/>
      <w:r w:rsidRPr="00385511">
        <w:t>Vlans</w:t>
      </w:r>
      <w:proofErr w:type="spellEnd"/>
      <w:r w:rsidRPr="00385511">
        <w:t xml:space="preserve"> allowed and active in management domain</w:t>
      </w:r>
    </w:p>
    <w:p w14:paraId="4B67D8A6" w14:textId="77777777" w:rsidR="00DF0432" w:rsidRPr="00385511" w:rsidRDefault="00DF0432" w:rsidP="00385511">
      <w:pPr>
        <w:pStyle w:val="CMDOutput"/>
      </w:pPr>
      <w:r w:rsidRPr="00385511">
        <w:t>Fa0/1       1,10,333,999</w:t>
      </w:r>
    </w:p>
    <w:p w14:paraId="69EF2315" w14:textId="77777777" w:rsidR="00DF0432" w:rsidRPr="00385511" w:rsidRDefault="00DF0432" w:rsidP="00385511">
      <w:pPr>
        <w:pStyle w:val="CMDOutput"/>
      </w:pPr>
    </w:p>
    <w:p w14:paraId="1621C11C" w14:textId="77777777" w:rsidR="00DF0432" w:rsidRPr="00385511" w:rsidRDefault="00DF0432" w:rsidP="00385511">
      <w:pPr>
        <w:pStyle w:val="CMDOutput"/>
        <w:shd w:val="clear" w:color="auto" w:fill="FFFF00"/>
      </w:pPr>
      <w:r w:rsidRPr="00385511">
        <w:t xml:space="preserve">Port        </w:t>
      </w:r>
      <w:proofErr w:type="spellStart"/>
      <w:r w:rsidRPr="00385511">
        <w:t>Vlans</w:t>
      </w:r>
      <w:proofErr w:type="spellEnd"/>
      <w:r w:rsidRPr="00385511">
        <w:t xml:space="preserve"> in spanning tree forwarding state and not pruned</w:t>
      </w:r>
    </w:p>
    <w:p w14:paraId="27FA18E7" w14:textId="77777777" w:rsidR="00DF0432" w:rsidRDefault="00DF0432" w:rsidP="00385511">
      <w:pPr>
        <w:pStyle w:val="CMDOutput"/>
        <w:shd w:val="clear" w:color="auto" w:fill="FFFF00"/>
      </w:pPr>
      <w:r w:rsidRPr="00385511">
        <w:t>Fa0/1       1,10,333,99</w:t>
      </w:r>
      <w:r>
        <w:t>9</w:t>
      </w:r>
    </w:p>
    <w:p w14:paraId="22D2AAF1" w14:textId="77777777" w:rsidR="00DF0432" w:rsidRDefault="00DF0432" w:rsidP="00DF0432">
      <w:pPr>
        <w:pStyle w:val="CMD"/>
        <w:rPr>
          <w:highlight w:val="yellow"/>
        </w:rPr>
      </w:pPr>
    </w:p>
    <w:p w14:paraId="1D753737" w14:textId="26DF51B9" w:rsidR="00DF0432" w:rsidRDefault="00DF0432" w:rsidP="00DF0432">
      <w:pPr>
        <w:pStyle w:val="CMD"/>
      </w:pPr>
      <w:r>
        <w:t xml:space="preserve">S2# </w:t>
      </w:r>
      <w:r w:rsidRPr="00385511">
        <w:rPr>
          <w:b/>
        </w:rPr>
        <w:t>show int</w:t>
      </w:r>
      <w:r>
        <w:rPr>
          <w:b/>
        </w:rPr>
        <w:t>erface</w:t>
      </w:r>
      <w:r w:rsidRPr="00385511">
        <w:rPr>
          <w:b/>
        </w:rPr>
        <w:t xml:space="preserve"> tru</w:t>
      </w:r>
      <w:r>
        <w:rPr>
          <w:b/>
        </w:rPr>
        <w:t>nk</w:t>
      </w:r>
    </w:p>
    <w:p w14:paraId="34D4046F" w14:textId="77777777" w:rsidR="00DF0432" w:rsidRDefault="00DF0432" w:rsidP="00DF0432">
      <w:pPr>
        <w:pStyle w:val="CMD"/>
      </w:pPr>
    </w:p>
    <w:p w14:paraId="44BAECCB" w14:textId="77777777" w:rsidR="00DF0432" w:rsidRDefault="00DF0432" w:rsidP="00385511">
      <w:pPr>
        <w:pStyle w:val="CMDOutput"/>
        <w:shd w:val="clear" w:color="auto" w:fill="FFFF00"/>
      </w:pPr>
      <w:r>
        <w:t xml:space="preserve">Port        Mode             </w:t>
      </w:r>
      <w:proofErr w:type="gramStart"/>
      <w:r>
        <w:t>Encapsulation  Status</w:t>
      </w:r>
      <w:proofErr w:type="gramEnd"/>
      <w:r>
        <w:t xml:space="preserve">        Native </w:t>
      </w:r>
      <w:proofErr w:type="spellStart"/>
      <w:r>
        <w:t>vlan</w:t>
      </w:r>
      <w:proofErr w:type="spellEnd"/>
    </w:p>
    <w:p w14:paraId="521AF2C0" w14:textId="77777777" w:rsidR="00DF0432" w:rsidRDefault="00DF0432" w:rsidP="00385511">
      <w:pPr>
        <w:pStyle w:val="CMDOutput"/>
        <w:shd w:val="clear" w:color="auto" w:fill="FFFF00"/>
      </w:pPr>
      <w:r>
        <w:t xml:space="preserve">Fa0/1       on               802.1q         </w:t>
      </w:r>
      <w:proofErr w:type="spellStart"/>
      <w:r>
        <w:t>trunking</w:t>
      </w:r>
      <w:proofErr w:type="spellEnd"/>
      <w:r>
        <w:t xml:space="preserve">      333</w:t>
      </w:r>
    </w:p>
    <w:p w14:paraId="6EDF82C5" w14:textId="77777777" w:rsidR="00DF0432" w:rsidRDefault="00DF0432" w:rsidP="00385511">
      <w:pPr>
        <w:pStyle w:val="CMDOutput"/>
      </w:pPr>
    </w:p>
    <w:p w14:paraId="0FA8A34D" w14:textId="77777777" w:rsidR="00DF0432" w:rsidRDefault="00DF0432" w:rsidP="00385511">
      <w:pPr>
        <w:pStyle w:val="CMDOutput"/>
      </w:pPr>
      <w:r>
        <w:t xml:space="preserve">Port        </w:t>
      </w:r>
      <w:proofErr w:type="spellStart"/>
      <w:r>
        <w:t>Vlans</w:t>
      </w:r>
      <w:proofErr w:type="spellEnd"/>
      <w:r>
        <w:t xml:space="preserve"> allowed on trunk</w:t>
      </w:r>
    </w:p>
    <w:p w14:paraId="538D6B75" w14:textId="77777777" w:rsidR="00DF0432" w:rsidRDefault="00DF0432" w:rsidP="00385511">
      <w:pPr>
        <w:pStyle w:val="CMDOutput"/>
      </w:pPr>
      <w:r>
        <w:t>Fa0/1       1-4094</w:t>
      </w:r>
    </w:p>
    <w:p w14:paraId="736040F7" w14:textId="77777777" w:rsidR="00DF0432" w:rsidRDefault="00DF0432" w:rsidP="00385511">
      <w:pPr>
        <w:pStyle w:val="CMDOutput"/>
      </w:pPr>
    </w:p>
    <w:p w14:paraId="4EA93F49" w14:textId="77777777" w:rsidR="00DF0432" w:rsidRDefault="00DF0432" w:rsidP="00385511">
      <w:pPr>
        <w:pStyle w:val="CMDOutput"/>
      </w:pPr>
      <w:r>
        <w:t xml:space="preserve">Port        </w:t>
      </w:r>
      <w:proofErr w:type="spellStart"/>
      <w:r>
        <w:t>Vlans</w:t>
      </w:r>
      <w:proofErr w:type="spellEnd"/>
      <w:r>
        <w:t xml:space="preserve"> allowed and active in management domain</w:t>
      </w:r>
    </w:p>
    <w:p w14:paraId="4DEDC197" w14:textId="77777777" w:rsidR="00DF0432" w:rsidRDefault="00DF0432" w:rsidP="00385511">
      <w:pPr>
        <w:pStyle w:val="CMDOutput"/>
      </w:pPr>
      <w:r>
        <w:t>Fa0/1       1,10,333,999</w:t>
      </w:r>
    </w:p>
    <w:p w14:paraId="3528912D" w14:textId="77777777" w:rsidR="00DF0432" w:rsidRDefault="00DF0432" w:rsidP="00385511">
      <w:pPr>
        <w:pStyle w:val="CMDOutput"/>
      </w:pPr>
    </w:p>
    <w:p w14:paraId="70564496" w14:textId="77777777" w:rsidR="00DF0432" w:rsidRDefault="00DF0432" w:rsidP="00385511">
      <w:pPr>
        <w:pStyle w:val="CMDOutput"/>
        <w:shd w:val="clear" w:color="auto" w:fill="FFFF00"/>
      </w:pPr>
      <w:r>
        <w:t xml:space="preserve">Port        </w:t>
      </w:r>
      <w:proofErr w:type="spellStart"/>
      <w:r>
        <w:t>Vlans</w:t>
      </w:r>
      <w:proofErr w:type="spellEnd"/>
      <w:r>
        <w:t xml:space="preserve"> in spanning tree forwarding state and not pruned</w:t>
      </w:r>
    </w:p>
    <w:p w14:paraId="396589DF" w14:textId="38921525" w:rsidR="00DF0432" w:rsidRDefault="00DF0432" w:rsidP="00385511">
      <w:pPr>
        <w:pStyle w:val="CMDOutput"/>
        <w:shd w:val="clear" w:color="auto" w:fill="FFFF00"/>
      </w:pPr>
      <w:r>
        <w:t>Fa0/1       1,10,333,999</w:t>
      </w:r>
    </w:p>
    <w:p w14:paraId="41FD1389" w14:textId="35511F0B" w:rsidR="000D5653" w:rsidRDefault="008A22C0" w:rsidP="0013110C">
      <w:pPr>
        <w:pStyle w:val="SubStepAlpha"/>
      </w:pPr>
      <w:r>
        <w:t>Disable DTP negotiation</w:t>
      </w:r>
      <w:r w:rsidR="000D5653">
        <w:t xml:space="preserve"> on F0/1 on S1 and S2. </w:t>
      </w:r>
    </w:p>
    <w:p w14:paraId="2ED3BC9B" w14:textId="7A4BE441" w:rsidR="00670232" w:rsidRDefault="00214D25">
      <w:pPr>
        <w:pStyle w:val="SubStepAlpha"/>
      </w:pPr>
      <w:r>
        <w:t xml:space="preserve">Verify with the </w:t>
      </w:r>
      <w:r>
        <w:rPr>
          <w:b/>
        </w:rPr>
        <w:t xml:space="preserve">show interfaces </w:t>
      </w:r>
      <w:r>
        <w:t>command.</w:t>
      </w:r>
    </w:p>
    <w:p w14:paraId="0FB62166" w14:textId="0D41C29D" w:rsidR="000D5653" w:rsidRDefault="000D5653" w:rsidP="00385511">
      <w:pPr>
        <w:pStyle w:val="CMD"/>
        <w:rPr>
          <w:b/>
        </w:rPr>
      </w:pPr>
      <w:r>
        <w:t xml:space="preserve">S1# </w:t>
      </w:r>
      <w:r w:rsidRPr="00385511">
        <w:rPr>
          <w:b/>
        </w:rPr>
        <w:t>show interfaces f0/1 switchport | include Negotiation</w:t>
      </w:r>
    </w:p>
    <w:p w14:paraId="79FA8AB7" w14:textId="27B0495E" w:rsidR="000D5653" w:rsidRDefault="000D5653" w:rsidP="00385511">
      <w:pPr>
        <w:pStyle w:val="CMDOutput"/>
        <w:rPr>
          <w:shd w:val="clear" w:color="auto" w:fill="FFFFFF" w:themeFill="background1"/>
        </w:rPr>
      </w:pPr>
      <w:r w:rsidRPr="00385511">
        <w:rPr>
          <w:shd w:val="clear" w:color="auto" w:fill="FFFFFF" w:themeFill="background1"/>
        </w:rPr>
        <w:t xml:space="preserve">Negotiation of </w:t>
      </w:r>
      <w:proofErr w:type="spellStart"/>
      <w:r w:rsidRPr="00385511">
        <w:rPr>
          <w:shd w:val="clear" w:color="auto" w:fill="FFFFFF" w:themeFill="background1"/>
        </w:rPr>
        <w:t>Trunking</w:t>
      </w:r>
      <w:proofErr w:type="spellEnd"/>
      <w:r w:rsidRPr="00385511">
        <w:rPr>
          <w:shd w:val="clear" w:color="auto" w:fill="FFFFFF" w:themeFill="background1"/>
        </w:rPr>
        <w:t xml:space="preserve">: </w:t>
      </w:r>
      <w:r w:rsidRPr="00385511">
        <w:rPr>
          <w:highlight w:val="yellow"/>
          <w:shd w:val="clear" w:color="auto" w:fill="FFFFFF" w:themeFill="background1"/>
        </w:rPr>
        <w:t>Off</w:t>
      </w:r>
    </w:p>
    <w:p w14:paraId="30FB73DD" w14:textId="77777777" w:rsidR="00670232" w:rsidRDefault="00670232" w:rsidP="00385511">
      <w:pPr>
        <w:pStyle w:val="CMDOutput"/>
        <w:rPr>
          <w:shd w:val="clear" w:color="auto" w:fill="FFFFFF" w:themeFill="background1"/>
        </w:rPr>
      </w:pPr>
    </w:p>
    <w:p w14:paraId="3703F15A" w14:textId="3030252E" w:rsidR="00670232" w:rsidRDefault="00670232" w:rsidP="00670232">
      <w:pPr>
        <w:pStyle w:val="CMD"/>
        <w:rPr>
          <w:b/>
        </w:rPr>
      </w:pPr>
      <w:r>
        <w:t xml:space="preserve">S2# </w:t>
      </w:r>
      <w:r w:rsidRPr="004663E5">
        <w:rPr>
          <w:b/>
        </w:rPr>
        <w:t>show interfaces f0/1 switchport | include Negotiation</w:t>
      </w:r>
    </w:p>
    <w:p w14:paraId="2D4ED8D2" w14:textId="77777777" w:rsidR="00670232" w:rsidRDefault="00670232" w:rsidP="00670232">
      <w:pPr>
        <w:pStyle w:val="CMDOutput"/>
      </w:pPr>
      <w:r w:rsidRPr="004663E5">
        <w:rPr>
          <w:shd w:val="clear" w:color="auto" w:fill="FFFFFF" w:themeFill="background1"/>
        </w:rPr>
        <w:t xml:space="preserve">Negotiation of </w:t>
      </w:r>
      <w:proofErr w:type="spellStart"/>
      <w:r w:rsidRPr="004663E5">
        <w:rPr>
          <w:shd w:val="clear" w:color="auto" w:fill="FFFFFF" w:themeFill="background1"/>
        </w:rPr>
        <w:t>Trunking</w:t>
      </w:r>
      <w:proofErr w:type="spellEnd"/>
      <w:r w:rsidRPr="004663E5">
        <w:rPr>
          <w:shd w:val="clear" w:color="auto" w:fill="FFFFFF" w:themeFill="background1"/>
        </w:rPr>
        <w:t xml:space="preserve">: </w:t>
      </w:r>
      <w:r w:rsidRPr="00385511">
        <w:rPr>
          <w:highlight w:val="yellow"/>
          <w:shd w:val="clear" w:color="auto" w:fill="FFFFFF" w:themeFill="background1"/>
        </w:rPr>
        <w:t>Off</w:t>
      </w:r>
    </w:p>
    <w:p w14:paraId="0213EB01" w14:textId="4D5A73CB" w:rsidR="0081378B" w:rsidRPr="00A25885" w:rsidRDefault="0081378B" w:rsidP="00385511">
      <w:pPr>
        <w:pStyle w:val="Heading3"/>
      </w:pPr>
      <w:r>
        <w:t>Configure access ports.</w:t>
      </w:r>
    </w:p>
    <w:p w14:paraId="666E1FF3" w14:textId="166CD51A" w:rsidR="0081378B" w:rsidRDefault="0081378B" w:rsidP="0081378B">
      <w:pPr>
        <w:pStyle w:val="SubStepAlpha"/>
      </w:pPr>
      <w:r>
        <w:t>On S1, configure F0/5 and F0/6 as access ports that are associated with VLAN 10.</w:t>
      </w:r>
    </w:p>
    <w:p w14:paraId="776085A1" w14:textId="528DBF09" w:rsidR="0081378B" w:rsidRDefault="0081378B" w:rsidP="00385511">
      <w:pPr>
        <w:pStyle w:val="SubStepAlpha"/>
      </w:pPr>
      <w:r>
        <w:lastRenderedPageBreak/>
        <w:t>On S2, configure F0/18 as an access port that is associated with VLAN 10.</w:t>
      </w:r>
    </w:p>
    <w:p w14:paraId="493D802B" w14:textId="00F49D7F" w:rsidR="00D66A7C" w:rsidRDefault="00D66A7C" w:rsidP="00385511">
      <w:pPr>
        <w:pStyle w:val="Heading3"/>
      </w:pPr>
      <w:r>
        <w:t>Secure and disable unused switchports</w:t>
      </w:r>
      <w:r w:rsidR="00295DFA">
        <w:t>.</w:t>
      </w:r>
    </w:p>
    <w:p w14:paraId="0845A87F" w14:textId="165D4BC9" w:rsidR="000D5653" w:rsidRDefault="000D5653" w:rsidP="0013110C">
      <w:pPr>
        <w:pStyle w:val="SubStepAlpha"/>
      </w:pPr>
      <w:r>
        <w:t>On S1 and S2, move the unuse</w:t>
      </w:r>
      <w:r w:rsidR="00214D25">
        <w:t>d ports from VLAN 1 to VLAN 999 and disable the unused ports.</w:t>
      </w:r>
    </w:p>
    <w:p w14:paraId="153569EC" w14:textId="16CE20C8" w:rsidR="00214D25" w:rsidRDefault="003B7E5D">
      <w:pPr>
        <w:pStyle w:val="SubStepAlpha"/>
      </w:pPr>
      <w:r>
        <w:t>Verify that unused ports are disabled and</w:t>
      </w:r>
      <w:r w:rsidR="00245A15">
        <w:t xml:space="preserve"> </w:t>
      </w:r>
      <w:r w:rsidR="006506D8">
        <w:t>associated with</w:t>
      </w:r>
      <w:r w:rsidR="00245A15">
        <w:t xml:space="preserve"> VLAN 999 </w:t>
      </w:r>
      <w:r w:rsidR="00117BBC">
        <w:t>by issui</w:t>
      </w:r>
      <w:r w:rsidR="00245A15">
        <w:t>ng</w:t>
      </w:r>
      <w:r w:rsidR="00117BBC">
        <w:t xml:space="preserve"> the</w:t>
      </w:r>
      <w:r w:rsidR="00245A15">
        <w:t xml:space="preserve"> </w:t>
      </w:r>
      <w:r w:rsidR="00245A15" w:rsidRPr="00385511">
        <w:rPr>
          <w:b/>
        </w:rPr>
        <w:t>show</w:t>
      </w:r>
      <w:r w:rsidR="00245A15">
        <w:t xml:space="preserve"> command.</w:t>
      </w:r>
    </w:p>
    <w:p w14:paraId="5AD411CE" w14:textId="77777777" w:rsidR="006506D8" w:rsidRDefault="006506D8" w:rsidP="006506D8">
      <w:pPr>
        <w:pStyle w:val="CMD"/>
      </w:pPr>
      <w:r>
        <w:t xml:space="preserve">S1# </w:t>
      </w:r>
      <w:r w:rsidRPr="00385511">
        <w:rPr>
          <w:b/>
        </w:rPr>
        <w:t>show interfaces status</w:t>
      </w:r>
    </w:p>
    <w:p w14:paraId="14BBF590" w14:textId="77777777" w:rsidR="006506D8" w:rsidRDefault="006506D8" w:rsidP="00385511">
      <w:pPr>
        <w:pStyle w:val="CMDOutput"/>
      </w:pPr>
    </w:p>
    <w:p w14:paraId="09C8541B" w14:textId="77777777" w:rsidR="006506D8" w:rsidRDefault="006506D8" w:rsidP="00385511">
      <w:pPr>
        <w:pStyle w:val="CMDOutput"/>
      </w:pPr>
      <w:r>
        <w:t xml:space="preserve">Port      Name               Status       </w:t>
      </w:r>
      <w:proofErr w:type="spellStart"/>
      <w:r>
        <w:t>Vlan</w:t>
      </w:r>
      <w:proofErr w:type="spellEnd"/>
      <w:r>
        <w:t xml:space="preserve">       </w:t>
      </w:r>
      <w:proofErr w:type="gramStart"/>
      <w:r>
        <w:t>Duplex  Speed</w:t>
      </w:r>
      <w:proofErr w:type="gramEnd"/>
      <w:r>
        <w:t xml:space="preserve"> Type</w:t>
      </w:r>
    </w:p>
    <w:p w14:paraId="654F4B86" w14:textId="77777777" w:rsidR="006506D8" w:rsidRDefault="006506D8" w:rsidP="00385511">
      <w:pPr>
        <w:pStyle w:val="CMDOutput"/>
      </w:pPr>
      <w:r>
        <w:t>Fa0/1     Link to S2         connected    trunk      a-</w:t>
      </w:r>
      <w:proofErr w:type="gramStart"/>
      <w:r>
        <w:t>full  a</w:t>
      </w:r>
      <w:proofErr w:type="gramEnd"/>
      <w:r>
        <w:t>-100 10/100BaseTX</w:t>
      </w:r>
    </w:p>
    <w:p w14:paraId="2E114AF8" w14:textId="77777777" w:rsidR="006506D8" w:rsidRDefault="006506D8" w:rsidP="00385511">
      <w:pPr>
        <w:pStyle w:val="CMDOutput"/>
      </w:pPr>
      <w:r>
        <w:t xml:space="preserve">Fa0/2                        disabled     999          auto   </w:t>
      </w:r>
      <w:proofErr w:type="spellStart"/>
      <w:r>
        <w:t>auto</w:t>
      </w:r>
      <w:proofErr w:type="spellEnd"/>
      <w:r>
        <w:t xml:space="preserve"> 10/100BaseTX</w:t>
      </w:r>
    </w:p>
    <w:p w14:paraId="6875C629" w14:textId="77777777" w:rsidR="006506D8" w:rsidRDefault="006506D8" w:rsidP="00385511">
      <w:pPr>
        <w:pStyle w:val="CMDOutput"/>
      </w:pPr>
      <w:r>
        <w:t xml:space="preserve">Fa0/3                        disabled     999          auto   </w:t>
      </w:r>
      <w:proofErr w:type="spellStart"/>
      <w:r>
        <w:t>auto</w:t>
      </w:r>
      <w:proofErr w:type="spellEnd"/>
      <w:r>
        <w:t xml:space="preserve"> 10/100BaseTX</w:t>
      </w:r>
    </w:p>
    <w:p w14:paraId="09400A55" w14:textId="77777777" w:rsidR="006506D8" w:rsidRDefault="006506D8" w:rsidP="00385511">
      <w:pPr>
        <w:pStyle w:val="CMDOutput"/>
      </w:pPr>
      <w:r>
        <w:t xml:space="preserve">Fa0/4                        disabled     999          auto   </w:t>
      </w:r>
      <w:proofErr w:type="spellStart"/>
      <w:r>
        <w:t>auto</w:t>
      </w:r>
      <w:proofErr w:type="spellEnd"/>
      <w:r>
        <w:t xml:space="preserve"> 10/100BaseTX</w:t>
      </w:r>
    </w:p>
    <w:p w14:paraId="78D926E2" w14:textId="10F9D86F" w:rsidR="006506D8" w:rsidRDefault="006506D8" w:rsidP="00385511">
      <w:pPr>
        <w:pStyle w:val="CMDOutput"/>
      </w:pPr>
      <w:r>
        <w:t>Fa0/5     Link to R1         connected    1</w:t>
      </w:r>
      <w:r w:rsidR="0081378B">
        <w:t>0</w:t>
      </w:r>
      <w:r>
        <w:t xml:space="preserve">         a-</w:t>
      </w:r>
      <w:proofErr w:type="gramStart"/>
      <w:r>
        <w:t>full  a</w:t>
      </w:r>
      <w:proofErr w:type="gramEnd"/>
      <w:r>
        <w:t>-100 10/100BaseTX</w:t>
      </w:r>
    </w:p>
    <w:p w14:paraId="3DB59B4C" w14:textId="3E602300" w:rsidR="006506D8" w:rsidRDefault="006506D8" w:rsidP="00385511">
      <w:pPr>
        <w:pStyle w:val="CMDOutput"/>
      </w:pPr>
      <w:r>
        <w:t>Fa0/6     Link to PC-A       connected    1</w:t>
      </w:r>
      <w:r w:rsidR="0081378B">
        <w:t>0</w:t>
      </w:r>
      <w:r>
        <w:t xml:space="preserve">         a-</w:t>
      </w:r>
      <w:proofErr w:type="gramStart"/>
      <w:r>
        <w:t>full  a</w:t>
      </w:r>
      <w:proofErr w:type="gramEnd"/>
      <w:r>
        <w:t>-100 10/100BaseTX</w:t>
      </w:r>
    </w:p>
    <w:p w14:paraId="7B137B5D" w14:textId="77777777" w:rsidR="006506D8" w:rsidRDefault="006506D8" w:rsidP="00385511">
      <w:pPr>
        <w:pStyle w:val="CMDOutput"/>
      </w:pPr>
      <w:r>
        <w:t xml:space="preserve">Fa0/7                        disabled     999          auto   </w:t>
      </w:r>
      <w:proofErr w:type="spellStart"/>
      <w:r>
        <w:t>auto</w:t>
      </w:r>
      <w:proofErr w:type="spellEnd"/>
      <w:r>
        <w:t xml:space="preserve"> 10/100BaseTX</w:t>
      </w:r>
    </w:p>
    <w:p w14:paraId="357086F0" w14:textId="77777777" w:rsidR="006506D8" w:rsidRDefault="006506D8" w:rsidP="00385511">
      <w:pPr>
        <w:pStyle w:val="CMDOutput"/>
      </w:pPr>
      <w:r>
        <w:t xml:space="preserve">Fa0/8                        disabled     999          auto   </w:t>
      </w:r>
      <w:proofErr w:type="spellStart"/>
      <w:r>
        <w:t>auto</w:t>
      </w:r>
      <w:proofErr w:type="spellEnd"/>
      <w:r>
        <w:t xml:space="preserve"> 10/100BaseTX</w:t>
      </w:r>
    </w:p>
    <w:p w14:paraId="38F56B3F" w14:textId="77777777" w:rsidR="006506D8" w:rsidRDefault="006506D8" w:rsidP="00385511">
      <w:pPr>
        <w:pStyle w:val="CMDOutput"/>
      </w:pPr>
      <w:r>
        <w:t xml:space="preserve">Fa0/9                        disabled     999          auto   </w:t>
      </w:r>
      <w:proofErr w:type="spellStart"/>
      <w:r>
        <w:t>auto</w:t>
      </w:r>
      <w:proofErr w:type="spellEnd"/>
      <w:r>
        <w:t xml:space="preserve"> 10/100BaseTX</w:t>
      </w:r>
    </w:p>
    <w:p w14:paraId="5C12CA50" w14:textId="3DBD3C7F" w:rsidR="006506D8" w:rsidRDefault="006506D8" w:rsidP="00385511">
      <w:pPr>
        <w:pStyle w:val="CMDOutput"/>
      </w:pPr>
      <w:r>
        <w:t xml:space="preserve">Fa0/10                       disabled     999          auto   </w:t>
      </w:r>
      <w:proofErr w:type="spellStart"/>
      <w:r>
        <w:t>auto</w:t>
      </w:r>
      <w:proofErr w:type="spellEnd"/>
      <w:r>
        <w:t xml:space="preserve"> 10/100BaseTX</w:t>
      </w:r>
    </w:p>
    <w:p w14:paraId="1FC6BACA" w14:textId="2AC56636" w:rsidR="006506D8" w:rsidRDefault="006506D8" w:rsidP="00385511">
      <w:pPr>
        <w:pStyle w:val="CMDOutput"/>
      </w:pPr>
      <w:r>
        <w:t>&lt;output omitted&gt;</w:t>
      </w:r>
    </w:p>
    <w:p w14:paraId="5C8BE5D1" w14:textId="77777777" w:rsidR="006506D8" w:rsidRPr="006506D8" w:rsidRDefault="006506D8" w:rsidP="00385511">
      <w:pPr>
        <w:pStyle w:val="CMD"/>
      </w:pPr>
      <w:r w:rsidRPr="006506D8">
        <w:t xml:space="preserve">S2# </w:t>
      </w:r>
      <w:r w:rsidRPr="00385511">
        <w:rPr>
          <w:b/>
        </w:rPr>
        <w:t>show interfaces status</w:t>
      </w:r>
    </w:p>
    <w:p w14:paraId="7DFC6F1E" w14:textId="77777777" w:rsidR="006506D8" w:rsidRPr="006506D8" w:rsidRDefault="006506D8" w:rsidP="006506D8">
      <w:pPr>
        <w:pStyle w:val="CMDOutput"/>
        <w:rPr>
          <w:sz w:val="20"/>
        </w:rPr>
      </w:pPr>
    </w:p>
    <w:p w14:paraId="583FDD30" w14:textId="77777777" w:rsidR="006506D8" w:rsidRPr="00385511" w:rsidRDefault="006506D8">
      <w:pPr>
        <w:pStyle w:val="CMDOutput"/>
      </w:pPr>
      <w:r w:rsidRPr="00385511">
        <w:t xml:space="preserve">Port      Name               Status       </w:t>
      </w:r>
      <w:proofErr w:type="spellStart"/>
      <w:r w:rsidRPr="00385511">
        <w:t>Vlan</w:t>
      </w:r>
      <w:proofErr w:type="spellEnd"/>
      <w:r w:rsidRPr="00385511">
        <w:t xml:space="preserve">       </w:t>
      </w:r>
      <w:proofErr w:type="gramStart"/>
      <w:r w:rsidRPr="00385511">
        <w:t>Duplex  Speed</w:t>
      </w:r>
      <w:proofErr w:type="gramEnd"/>
      <w:r w:rsidRPr="00385511">
        <w:t xml:space="preserve"> Type</w:t>
      </w:r>
    </w:p>
    <w:p w14:paraId="25156E0E" w14:textId="77777777" w:rsidR="006506D8" w:rsidRPr="00385511" w:rsidRDefault="006506D8">
      <w:pPr>
        <w:pStyle w:val="CMDOutput"/>
      </w:pPr>
      <w:r w:rsidRPr="00385511">
        <w:t>Fa0/1     Link to S1         connected    trunk      a-</w:t>
      </w:r>
      <w:proofErr w:type="gramStart"/>
      <w:r w:rsidRPr="00385511">
        <w:t>full  a</w:t>
      </w:r>
      <w:proofErr w:type="gramEnd"/>
      <w:r w:rsidRPr="00385511">
        <w:t>-100 10/100BaseTX</w:t>
      </w:r>
    </w:p>
    <w:p w14:paraId="422BCCFA" w14:textId="77777777" w:rsidR="006506D8" w:rsidRPr="00385511" w:rsidRDefault="006506D8">
      <w:pPr>
        <w:pStyle w:val="CMDOutput"/>
      </w:pPr>
      <w:r w:rsidRPr="00385511">
        <w:t xml:space="preserve">Fa0/2 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25636E03" w14:textId="77777777" w:rsidR="006506D8" w:rsidRPr="00385511" w:rsidRDefault="006506D8">
      <w:pPr>
        <w:pStyle w:val="CMDOutput"/>
      </w:pPr>
      <w:r w:rsidRPr="00385511">
        <w:t xml:space="preserve">Fa0/3 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035FBC01" w14:textId="0E8CE076" w:rsidR="006506D8" w:rsidRPr="00385511" w:rsidRDefault="00DD51B7">
      <w:pPr>
        <w:pStyle w:val="CMDOutput"/>
      </w:pPr>
      <w:r>
        <w:t>&lt;output omitted&gt;</w:t>
      </w:r>
    </w:p>
    <w:p w14:paraId="0ABC2099" w14:textId="77777777" w:rsidR="006506D8" w:rsidRPr="00385511" w:rsidRDefault="006506D8">
      <w:pPr>
        <w:pStyle w:val="CMDOutput"/>
      </w:pPr>
      <w:r w:rsidRPr="00385511">
        <w:t xml:space="preserve">Fa0/14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6E3B43D4" w14:textId="77777777" w:rsidR="006506D8" w:rsidRPr="00385511" w:rsidRDefault="006506D8">
      <w:pPr>
        <w:pStyle w:val="CMDOutput"/>
      </w:pPr>
      <w:r w:rsidRPr="00385511">
        <w:t xml:space="preserve">Fa0/15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72A60955" w14:textId="77777777" w:rsidR="006506D8" w:rsidRPr="00385511" w:rsidRDefault="006506D8">
      <w:pPr>
        <w:pStyle w:val="CMDOutput"/>
      </w:pPr>
      <w:r w:rsidRPr="00385511">
        <w:t xml:space="preserve">Fa0/16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66C102AE" w14:textId="77777777" w:rsidR="006506D8" w:rsidRPr="00385511" w:rsidRDefault="006506D8">
      <w:pPr>
        <w:pStyle w:val="CMDOutput"/>
      </w:pPr>
      <w:r w:rsidRPr="00385511">
        <w:t xml:space="preserve">Fa0/17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1590B058" w14:textId="7DC00DF9" w:rsidR="006506D8" w:rsidRPr="00385511" w:rsidRDefault="006506D8">
      <w:pPr>
        <w:pStyle w:val="CMDOutput"/>
      </w:pPr>
      <w:r w:rsidRPr="00385511">
        <w:t>Fa0/18    Link to PC-B       connected    1</w:t>
      </w:r>
      <w:r w:rsidR="0081378B">
        <w:t>0</w:t>
      </w:r>
      <w:r w:rsidRPr="00385511">
        <w:t xml:space="preserve">         a-</w:t>
      </w:r>
      <w:proofErr w:type="gramStart"/>
      <w:r w:rsidRPr="00385511">
        <w:t>full  a</w:t>
      </w:r>
      <w:proofErr w:type="gramEnd"/>
      <w:r w:rsidRPr="00385511">
        <w:t>-100 10/100BaseTX</w:t>
      </w:r>
    </w:p>
    <w:p w14:paraId="6AC9DF5B" w14:textId="77777777" w:rsidR="006506D8" w:rsidRPr="00385511" w:rsidRDefault="006506D8">
      <w:pPr>
        <w:pStyle w:val="CMDOutput"/>
      </w:pPr>
      <w:r w:rsidRPr="00385511">
        <w:t xml:space="preserve">Fa0/19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5D8A9986" w14:textId="77777777" w:rsidR="006506D8" w:rsidRPr="00385511" w:rsidRDefault="006506D8">
      <w:pPr>
        <w:pStyle w:val="CMDOutput"/>
      </w:pPr>
      <w:r w:rsidRPr="00385511">
        <w:t xml:space="preserve">Fa0/20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29308013" w14:textId="77777777" w:rsidR="006506D8" w:rsidRPr="00385511" w:rsidRDefault="006506D8">
      <w:pPr>
        <w:pStyle w:val="CMDOutput"/>
      </w:pPr>
      <w:r w:rsidRPr="00385511">
        <w:t xml:space="preserve">Fa0/21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15C84BE0" w14:textId="77777777" w:rsidR="006506D8" w:rsidRPr="00385511" w:rsidRDefault="006506D8">
      <w:pPr>
        <w:pStyle w:val="CMDOutput"/>
      </w:pPr>
      <w:r w:rsidRPr="00385511">
        <w:t xml:space="preserve">Fa0/22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40137E4E" w14:textId="77777777" w:rsidR="006506D8" w:rsidRPr="00385511" w:rsidRDefault="006506D8">
      <w:pPr>
        <w:pStyle w:val="CMDOutput"/>
      </w:pPr>
      <w:r w:rsidRPr="00385511">
        <w:t xml:space="preserve">Fa0/23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46E15D70" w14:textId="77777777" w:rsidR="006506D8" w:rsidRPr="00385511" w:rsidRDefault="006506D8">
      <w:pPr>
        <w:pStyle w:val="CMDOutput"/>
      </w:pPr>
      <w:r w:rsidRPr="00385511">
        <w:t xml:space="preserve">Fa0/24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10/100BaseTX</w:t>
      </w:r>
    </w:p>
    <w:p w14:paraId="4ECA6921" w14:textId="77777777" w:rsidR="006506D8" w:rsidRPr="00385511" w:rsidRDefault="006506D8">
      <w:pPr>
        <w:pStyle w:val="CMDOutput"/>
      </w:pPr>
      <w:r w:rsidRPr="00385511">
        <w:t xml:space="preserve">Gi0/1                        disabled     999          auto   </w:t>
      </w:r>
      <w:proofErr w:type="spellStart"/>
      <w:r w:rsidRPr="00385511">
        <w:t>auto</w:t>
      </w:r>
      <w:proofErr w:type="spellEnd"/>
      <w:r w:rsidRPr="00385511">
        <w:t xml:space="preserve"> 10/100/1000BaseTX</w:t>
      </w:r>
    </w:p>
    <w:p w14:paraId="0F2F2BE2" w14:textId="77777777" w:rsidR="00DD51B7" w:rsidRPr="00385511" w:rsidRDefault="006506D8" w:rsidP="00385511">
      <w:pPr>
        <w:pStyle w:val="CMDOutput"/>
        <w:rPr>
          <w:sz w:val="22"/>
        </w:rPr>
      </w:pPr>
      <w:r w:rsidRPr="006506D8">
        <w:t xml:space="preserve">Gi0/2                        disabled     999          auto   </w:t>
      </w:r>
      <w:proofErr w:type="spellStart"/>
      <w:r w:rsidRPr="006506D8">
        <w:t>auto</w:t>
      </w:r>
      <w:proofErr w:type="spellEnd"/>
      <w:r w:rsidRPr="006506D8">
        <w:t xml:space="preserve"> 10/100/1000BaseTX</w:t>
      </w:r>
    </w:p>
    <w:p w14:paraId="6A4EA224" w14:textId="0509B5AE" w:rsidR="00D66A7C" w:rsidRDefault="009132D4" w:rsidP="00385511">
      <w:pPr>
        <w:pStyle w:val="Heading3"/>
      </w:pPr>
      <w:r>
        <w:t xml:space="preserve">Document and </w:t>
      </w:r>
      <w:r w:rsidR="00E40D27">
        <w:t>i</w:t>
      </w:r>
      <w:r>
        <w:t xml:space="preserve">mplement </w:t>
      </w:r>
      <w:r w:rsidR="00E40D27">
        <w:t>p</w:t>
      </w:r>
      <w:r>
        <w:t xml:space="preserve">ort </w:t>
      </w:r>
      <w:r w:rsidR="00E40D27">
        <w:t>s</w:t>
      </w:r>
      <w:r>
        <w:t xml:space="preserve">ecurity </w:t>
      </w:r>
      <w:r w:rsidR="00E40D27">
        <w:t>f</w:t>
      </w:r>
      <w:r>
        <w:t>eatures</w:t>
      </w:r>
      <w:r w:rsidR="006030C3">
        <w:t>.</w:t>
      </w:r>
    </w:p>
    <w:p w14:paraId="4E12D74B" w14:textId="3D6AF67F" w:rsidR="006030C3" w:rsidRPr="00A25885" w:rsidRDefault="006030C3" w:rsidP="00385511">
      <w:pPr>
        <w:pStyle w:val="BodyTextL25"/>
      </w:pPr>
      <w:r>
        <w:t>The interfaces F0/6 on S1 and F0/18 on S2 are configured as access ports</w:t>
      </w:r>
      <w:r w:rsidRPr="00385511">
        <w:rPr>
          <w:color w:val="FF0000"/>
        </w:rPr>
        <w:t>.</w:t>
      </w:r>
      <w:r w:rsidR="008A22C0" w:rsidRPr="008A22C0">
        <w:t xml:space="preserve"> </w:t>
      </w:r>
      <w:r w:rsidR="003D3C66">
        <w:t>In this step, you will also configure port security on these two access ports.</w:t>
      </w:r>
    </w:p>
    <w:p w14:paraId="65AF305E" w14:textId="07AE7113" w:rsidR="00874887" w:rsidRDefault="00874887" w:rsidP="0013110C">
      <w:pPr>
        <w:pStyle w:val="SubStepAlpha"/>
      </w:pPr>
      <w:r>
        <w:t>On S1</w:t>
      </w:r>
      <w:r w:rsidR="00117BBC">
        <w:t xml:space="preserve">, issue the </w:t>
      </w:r>
      <w:r w:rsidR="00117BBC">
        <w:rPr>
          <w:b/>
        </w:rPr>
        <w:t>show port-security</w:t>
      </w:r>
      <w:r w:rsidR="00117BBC">
        <w:t xml:space="preserve"> </w:t>
      </w:r>
      <w:r w:rsidR="003D3C66">
        <w:rPr>
          <w:b/>
        </w:rPr>
        <w:t xml:space="preserve">interface f0/6 </w:t>
      </w:r>
      <w:r w:rsidR="00117BBC">
        <w:t>command to display the defa</w:t>
      </w:r>
      <w:r w:rsidR="00756571">
        <w:t>ult port security settings for interface</w:t>
      </w:r>
      <w:r w:rsidR="00117BBC">
        <w:t xml:space="preserve"> F0/6.</w:t>
      </w:r>
      <w:r w:rsidR="006030C3">
        <w:t xml:space="preserve"> </w:t>
      </w:r>
      <w:r w:rsidR="00756571">
        <w:t>Record your answers in the table below.</w:t>
      </w:r>
    </w:p>
    <w:tbl>
      <w:tblPr>
        <w:tblStyle w:val="LabTableStyle1"/>
        <w:tblW w:w="0" w:type="auto"/>
        <w:tblLook w:val="04A0" w:firstRow="1" w:lastRow="0" w:firstColumn="1" w:lastColumn="0" w:noHBand="0" w:noVBand="1"/>
        <w:tblDescription w:val="This table lists the default port security features and default settings. Type your answers in the cells listed as &quot;blank&quot;."/>
      </w:tblPr>
      <w:tblGrid>
        <w:gridCol w:w="3708"/>
        <w:gridCol w:w="5868"/>
      </w:tblGrid>
      <w:tr w:rsidR="00635BE4" w:rsidRPr="00173864" w14:paraId="340F5FA8" w14:textId="77777777" w:rsidTr="00385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76" w:type="dxa"/>
            <w:gridSpan w:val="2"/>
          </w:tcPr>
          <w:p w14:paraId="74211429" w14:textId="77777777" w:rsidR="00635BE4" w:rsidRPr="00756571" w:rsidRDefault="00635BE4" w:rsidP="00385511">
            <w:pPr>
              <w:pStyle w:val="TableHeading"/>
            </w:pPr>
            <w:r w:rsidRPr="00295DFA">
              <w:lastRenderedPageBreak/>
              <w:t>Default Port Security Configuration</w:t>
            </w:r>
          </w:p>
        </w:tc>
      </w:tr>
      <w:tr w:rsidR="00635BE4" w:rsidRPr="00173864" w14:paraId="7EE7C16D" w14:textId="77777777" w:rsidTr="00385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08" w:type="dxa"/>
          </w:tcPr>
          <w:p w14:paraId="4CD58620" w14:textId="77777777" w:rsidR="00635BE4" w:rsidRPr="00385511" w:rsidRDefault="00635BE4" w:rsidP="00385511">
            <w:pPr>
              <w:pStyle w:val="TableHeading"/>
              <w:rPr>
                <w:b w:val="0"/>
              </w:rPr>
            </w:pPr>
            <w:r w:rsidRPr="00385511">
              <w:t>Feature</w:t>
            </w:r>
          </w:p>
        </w:tc>
        <w:tc>
          <w:tcPr>
            <w:tcW w:w="5868" w:type="dxa"/>
          </w:tcPr>
          <w:p w14:paraId="36874827" w14:textId="77777777" w:rsidR="00635BE4" w:rsidRPr="00385511" w:rsidRDefault="00635BE4" w:rsidP="00385511">
            <w:pPr>
              <w:pStyle w:val="TableHeading"/>
              <w:rPr>
                <w:b w:val="0"/>
              </w:rPr>
            </w:pPr>
            <w:r w:rsidRPr="00385511">
              <w:t>Default Setting</w:t>
            </w:r>
          </w:p>
        </w:tc>
      </w:tr>
      <w:tr w:rsidR="00635BE4" w14:paraId="00EB0AE1" w14:textId="77777777" w:rsidTr="00385511">
        <w:tc>
          <w:tcPr>
            <w:tcW w:w="3708" w:type="dxa"/>
          </w:tcPr>
          <w:p w14:paraId="1BF47AD2" w14:textId="77777777" w:rsidR="00635BE4" w:rsidRDefault="00635BE4" w:rsidP="00385511">
            <w:pPr>
              <w:pStyle w:val="TableText"/>
            </w:pPr>
            <w:r>
              <w:t>Port Security</w:t>
            </w:r>
          </w:p>
        </w:tc>
        <w:tc>
          <w:tcPr>
            <w:tcW w:w="5868" w:type="dxa"/>
          </w:tcPr>
          <w:p w14:paraId="0D188676" w14:textId="14AEF6ED" w:rsidR="00635BE4" w:rsidRPr="00385511" w:rsidRDefault="00635BE4" w:rsidP="00385511">
            <w:pPr>
              <w:pStyle w:val="TableText"/>
              <w:rPr>
                <w:rStyle w:val="AnswerGray"/>
              </w:rPr>
            </w:pPr>
          </w:p>
        </w:tc>
      </w:tr>
      <w:tr w:rsidR="00635BE4" w14:paraId="274E79FC" w14:textId="77777777" w:rsidTr="00385511">
        <w:tc>
          <w:tcPr>
            <w:tcW w:w="3708" w:type="dxa"/>
          </w:tcPr>
          <w:p w14:paraId="540CFB15" w14:textId="77777777" w:rsidR="00635BE4" w:rsidRDefault="00635BE4" w:rsidP="00385511">
            <w:pPr>
              <w:pStyle w:val="TableText"/>
            </w:pPr>
            <w:r>
              <w:t>Maximum number of MAC addresses</w:t>
            </w:r>
          </w:p>
        </w:tc>
        <w:tc>
          <w:tcPr>
            <w:tcW w:w="5868" w:type="dxa"/>
          </w:tcPr>
          <w:p w14:paraId="110927F4" w14:textId="17439DAB" w:rsidR="00635BE4" w:rsidRPr="00385511" w:rsidRDefault="00635BE4" w:rsidP="00385511">
            <w:pPr>
              <w:pStyle w:val="TableText"/>
              <w:rPr>
                <w:rStyle w:val="AnswerGray"/>
              </w:rPr>
            </w:pPr>
          </w:p>
        </w:tc>
      </w:tr>
      <w:tr w:rsidR="00635BE4" w14:paraId="3D784496" w14:textId="77777777" w:rsidTr="00385511">
        <w:tc>
          <w:tcPr>
            <w:tcW w:w="3708" w:type="dxa"/>
          </w:tcPr>
          <w:p w14:paraId="08AA70D2" w14:textId="77777777" w:rsidR="00635BE4" w:rsidRDefault="00635BE4" w:rsidP="00385511">
            <w:pPr>
              <w:pStyle w:val="TableText"/>
            </w:pPr>
            <w:r>
              <w:t>Violation Mode</w:t>
            </w:r>
          </w:p>
        </w:tc>
        <w:tc>
          <w:tcPr>
            <w:tcW w:w="5868" w:type="dxa"/>
          </w:tcPr>
          <w:p w14:paraId="0DB6EB94" w14:textId="18046C1C" w:rsidR="00635BE4" w:rsidRPr="00385511" w:rsidRDefault="00635BE4" w:rsidP="00385511">
            <w:pPr>
              <w:pStyle w:val="TableText"/>
              <w:rPr>
                <w:rStyle w:val="AnswerGray"/>
              </w:rPr>
            </w:pPr>
          </w:p>
        </w:tc>
      </w:tr>
      <w:tr w:rsidR="00635BE4" w14:paraId="161B1893" w14:textId="77777777" w:rsidTr="00385511">
        <w:tc>
          <w:tcPr>
            <w:tcW w:w="3708" w:type="dxa"/>
          </w:tcPr>
          <w:p w14:paraId="49EC14B2" w14:textId="2E1A1F41" w:rsidR="00635BE4" w:rsidRDefault="00635BE4" w:rsidP="00385511">
            <w:pPr>
              <w:pStyle w:val="TableText"/>
            </w:pPr>
            <w:r>
              <w:t>Aging</w:t>
            </w:r>
            <w:r w:rsidR="00756571">
              <w:t xml:space="preserve"> Time</w:t>
            </w:r>
          </w:p>
        </w:tc>
        <w:tc>
          <w:tcPr>
            <w:tcW w:w="5868" w:type="dxa"/>
          </w:tcPr>
          <w:p w14:paraId="00E2C137" w14:textId="7CB4307B" w:rsidR="00635BE4" w:rsidRPr="00385511" w:rsidRDefault="00635BE4" w:rsidP="00385511">
            <w:pPr>
              <w:pStyle w:val="TableText"/>
              <w:rPr>
                <w:rStyle w:val="AnswerGray"/>
              </w:rPr>
            </w:pPr>
          </w:p>
        </w:tc>
      </w:tr>
      <w:tr w:rsidR="00635BE4" w14:paraId="0D667369" w14:textId="77777777" w:rsidTr="00385511">
        <w:tc>
          <w:tcPr>
            <w:tcW w:w="3708" w:type="dxa"/>
          </w:tcPr>
          <w:p w14:paraId="288A7EB8" w14:textId="77777777" w:rsidR="00635BE4" w:rsidRDefault="00635BE4" w:rsidP="00385511">
            <w:pPr>
              <w:pStyle w:val="TableText"/>
            </w:pPr>
            <w:r>
              <w:t>Aging Type</w:t>
            </w:r>
          </w:p>
        </w:tc>
        <w:tc>
          <w:tcPr>
            <w:tcW w:w="5868" w:type="dxa"/>
          </w:tcPr>
          <w:p w14:paraId="642C2A7A" w14:textId="27B4D55F" w:rsidR="00635BE4" w:rsidRPr="00385511" w:rsidRDefault="00635BE4" w:rsidP="00385511">
            <w:pPr>
              <w:pStyle w:val="TableText"/>
              <w:rPr>
                <w:rStyle w:val="AnswerGray"/>
              </w:rPr>
            </w:pPr>
          </w:p>
        </w:tc>
      </w:tr>
      <w:tr w:rsidR="00635BE4" w14:paraId="27852E9C" w14:textId="77777777" w:rsidTr="00385511">
        <w:tc>
          <w:tcPr>
            <w:tcW w:w="3708" w:type="dxa"/>
          </w:tcPr>
          <w:p w14:paraId="2E66404A" w14:textId="77777777" w:rsidR="00635BE4" w:rsidRDefault="00635BE4" w:rsidP="00385511">
            <w:pPr>
              <w:pStyle w:val="TableText"/>
            </w:pPr>
            <w:r>
              <w:t>Secure Static Address Aging</w:t>
            </w:r>
          </w:p>
        </w:tc>
        <w:tc>
          <w:tcPr>
            <w:tcW w:w="5868" w:type="dxa"/>
          </w:tcPr>
          <w:p w14:paraId="23BD12C1" w14:textId="5F6A6C8F" w:rsidR="00635BE4" w:rsidRPr="00385511" w:rsidRDefault="00635BE4" w:rsidP="00385511">
            <w:pPr>
              <w:pStyle w:val="TableText"/>
              <w:rPr>
                <w:rStyle w:val="AnswerGray"/>
              </w:rPr>
            </w:pPr>
          </w:p>
        </w:tc>
      </w:tr>
      <w:tr w:rsidR="00635BE4" w14:paraId="5CB30122" w14:textId="77777777" w:rsidTr="00385511">
        <w:tc>
          <w:tcPr>
            <w:tcW w:w="3708" w:type="dxa"/>
          </w:tcPr>
          <w:p w14:paraId="3B59EEDD" w14:textId="0F5376A6" w:rsidR="00635BE4" w:rsidRDefault="00635BE4" w:rsidP="00385511">
            <w:pPr>
              <w:pStyle w:val="TableText"/>
            </w:pPr>
            <w:r>
              <w:t xml:space="preserve">Sticky </w:t>
            </w:r>
            <w:r w:rsidR="00756571">
              <w:t xml:space="preserve">MAC </w:t>
            </w:r>
            <w:r w:rsidR="005F055B">
              <w:t>Address</w:t>
            </w:r>
          </w:p>
        </w:tc>
        <w:tc>
          <w:tcPr>
            <w:tcW w:w="5868" w:type="dxa"/>
          </w:tcPr>
          <w:p w14:paraId="042D661C" w14:textId="10D39BFE" w:rsidR="00635BE4" w:rsidRPr="00385511" w:rsidRDefault="00635BE4" w:rsidP="00385511">
            <w:pPr>
              <w:pStyle w:val="TableText"/>
              <w:rPr>
                <w:rStyle w:val="AnswerGray"/>
              </w:rPr>
            </w:pPr>
          </w:p>
        </w:tc>
      </w:tr>
    </w:tbl>
    <w:p w14:paraId="6F705B10" w14:textId="7E40469C" w:rsidR="00FC1FBA" w:rsidRDefault="00433B1E" w:rsidP="0013110C">
      <w:pPr>
        <w:pStyle w:val="SubStepAlpha"/>
      </w:pPr>
      <w:r>
        <w:t>On S1</w:t>
      </w:r>
      <w:r w:rsidR="00C12879">
        <w:t>,</w:t>
      </w:r>
      <w:r>
        <w:t xml:space="preserve"> </w:t>
      </w:r>
      <w:r w:rsidR="002D0CE3">
        <w:t>enable</w:t>
      </w:r>
      <w:r w:rsidR="00FC1FBA">
        <w:t xml:space="preserve"> port security on F0/6 with the following settings:</w:t>
      </w:r>
    </w:p>
    <w:p w14:paraId="02E1C5A9" w14:textId="13C6A66C" w:rsidR="00FC1FBA" w:rsidRDefault="00FC1FBA" w:rsidP="00385511">
      <w:pPr>
        <w:pStyle w:val="Bulletlevel2"/>
      </w:pPr>
      <w:r>
        <w:t xml:space="preserve">Maximum number of MAC addresses: </w:t>
      </w:r>
      <w:r w:rsidRPr="00385511">
        <w:rPr>
          <w:b/>
        </w:rPr>
        <w:t>3</w:t>
      </w:r>
    </w:p>
    <w:p w14:paraId="16CB51C4" w14:textId="6300CBDF" w:rsidR="00FC1FBA" w:rsidRDefault="00FC1FBA" w:rsidP="00385511">
      <w:pPr>
        <w:pStyle w:val="Bulletlevel2"/>
      </w:pPr>
      <w:r>
        <w:t xml:space="preserve">Violation type: </w:t>
      </w:r>
      <w:r w:rsidRPr="00385511">
        <w:rPr>
          <w:b/>
        </w:rPr>
        <w:t>restrict</w:t>
      </w:r>
    </w:p>
    <w:p w14:paraId="309A1FE0" w14:textId="4A686191" w:rsidR="00FC1FBA" w:rsidRDefault="00FC1FBA" w:rsidP="00385511">
      <w:pPr>
        <w:pStyle w:val="Bulletlevel2"/>
      </w:pPr>
      <w:r>
        <w:t xml:space="preserve">Aging time: </w:t>
      </w:r>
      <w:r w:rsidRPr="00385511">
        <w:rPr>
          <w:b/>
        </w:rPr>
        <w:t>60 min</w:t>
      </w:r>
    </w:p>
    <w:p w14:paraId="2173DC02" w14:textId="346BC159" w:rsidR="00FC1FBA" w:rsidRDefault="00FC1FBA" w:rsidP="00385511">
      <w:pPr>
        <w:pStyle w:val="Bulletlevel2"/>
      </w:pPr>
      <w:r>
        <w:t>Aging type:</w:t>
      </w:r>
      <w:r w:rsidRPr="00385511">
        <w:rPr>
          <w:b/>
        </w:rPr>
        <w:t xml:space="preserve"> inactivity</w:t>
      </w:r>
    </w:p>
    <w:p w14:paraId="4E5249A2" w14:textId="120D4F16" w:rsidR="00FC1FBA" w:rsidRDefault="0029356B" w:rsidP="0013110C">
      <w:pPr>
        <w:pStyle w:val="SubStepAlpha"/>
      </w:pPr>
      <w:r>
        <w:t>Verify port security on S1 F0/6.</w:t>
      </w:r>
    </w:p>
    <w:p w14:paraId="50202F4A" w14:textId="102C333A" w:rsidR="0029356B" w:rsidRDefault="0029356B" w:rsidP="00385511">
      <w:pPr>
        <w:pStyle w:val="CMD"/>
      </w:pPr>
      <w:r>
        <w:t xml:space="preserve">S1# </w:t>
      </w:r>
      <w:r w:rsidRPr="00385511">
        <w:rPr>
          <w:b/>
        </w:rPr>
        <w:t>show port-security interface f0/6</w:t>
      </w:r>
    </w:p>
    <w:p w14:paraId="7DC30F08" w14:textId="77777777" w:rsidR="0029356B" w:rsidRDefault="0029356B" w:rsidP="00385511">
      <w:pPr>
        <w:pStyle w:val="CMDOutput"/>
      </w:pPr>
      <w:r>
        <w:t xml:space="preserve">Port Security            </w:t>
      </w:r>
      <w:proofErr w:type="gramStart"/>
      <w:r>
        <w:t xml:space="preserve">  :</w:t>
      </w:r>
      <w:proofErr w:type="gramEnd"/>
      <w:r>
        <w:t xml:space="preserve"> Enabled</w:t>
      </w:r>
    </w:p>
    <w:p w14:paraId="3F24AE5A" w14:textId="77777777" w:rsidR="0029356B" w:rsidRDefault="0029356B" w:rsidP="00385511">
      <w:pPr>
        <w:pStyle w:val="CMDOutput"/>
      </w:pPr>
      <w:r>
        <w:t xml:space="preserve">Port Status              </w:t>
      </w:r>
      <w:proofErr w:type="gramStart"/>
      <w:r>
        <w:t xml:space="preserve">  :</w:t>
      </w:r>
      <w:proofErr w:type="gramEnd"/>
      <w:r>
        <w:t xml:space="preserve"> Secure-up</w:t>
      </w:r>
    </w:p>
    <w:p w14:paraId="7D4183B0" w14:textId="77777777" w:rsidR="0029356B" w:rsidRDefault="0029356B" w:rsidP="00385511">
      <w:pPr>
        <w:pStyle w:val="CMDOutput"/>
      </w:pPr>
      <w:r>
        <w:t xml:space="preserve">Violation Mode           </w:t>
      </w:r>
      <w:proofErr w:type="gramStart"/>
      <w:r>
        <w:t xml:space="preserve">  :</w:t>
      </w:r>
      <w:proofErr w:type="gramEnd"/>
      <w:r>
        <w:t xml:space="preserve"> Restrict</w:t>
      </w:r>
    </w:p>
    <w:p w14:paraId="556604B3" w14:textId="77777777" w:rsidR="0029356B" w:rsidRDefault="0029356B" w:rsidP="00385511">
      <w:pPr>
        <w:pStyle w:val="CMDOutput"/>
      </w:pPr>
      <w:r>
        <w:t xml:space="preserve">Aging Time               </w:t>
      </w:r>
      <w:proofErr w:type="gramStart"/>
      <w:r>
        <w:t xml:space="preserve">  :</w:t>
      </w:r>
      <w:proofErr w:type="gramEnd"/>
      <w:r>
        <w:t xml:space="preserve"> 60 mins</w:t>
      </w:r>
    </w:p>
    <w:p w14:paraId="45CF3A58" w14:textId="77777777" w:rsidR="0029356B" w:rsidRDefault="0029356B" w:rsidP="00385511">
      <w:pPr>
        <w:pStyle w:val="CMDOutput"/>
      </w:pPr>
      <w:r>
        <w:t xml:space="preserve">Aging Type               </w:t>
      </w:r>
      <w:proofErr w:type="gramStart"/>
      <w:r>
        <w:t xml:space="preserve">  :</w:t>
      </w:r>
      <w:proofErr w:type="gramEnd"/>
      <w:r>
        <w:t xml:space="preserve"> Inactivity</w:t>
      </w:r>
    </w:p>
    <w:p w14:paraId="39FE0A5A" w14:textId="77777777" w:rsidR="0029356B" w:rsidRDefault="0029356B" w:rsidP="00385511">
      <w:pPr>
        <w:pStyle w:val="CMDOutput"/>
      </w:pPr>
      <w:proofErr w:type="spellStart"/>
      <w:r>
        <w:t>SecureStatic</w:t>
      </w:r>
      <w:proofErr w:type="spellEnd"/>
      <w:r>
        <w:t xml:space="preserve"> Address </w:t>
      </w:r>
      <w:proofErr w:type="gramStart"/>
      <w:r>
        <w:t>Aging :</w:t>
      </w:r>
      <w:proofErr w:type="gramEnd"/>
      <w:r>
        <w:t xml:space="preserve"> Disabled</w:t>
      </w:r>
    </w:p>
    <w:p w14:paraId="61DFE401" w14:textId="77777777" w:rsidR="0029356B" w:rsidRDefault="0029356B" w:rsidP="00385511">
      <w:pPr>
        <w:pStyle w:val="CMDOutput"/>
      </w:pPr>
      <w:r>
        <w:t xml:space="preserve">Maximum MAC Addresses    </w:t>
      </w:r>
      <w:proofErr w:type="gramStart"/>
      <w:r>
        <w:t xml:space="preserve">  :</w:t>
      </w:r>
      <w:proofErr w:type="gramEnd"/>
      <w:r>
        <w:t xml:space="preserve"> 3</w:t>
      </w:r>
    </w:p>
    <w:p w14:paraId="653AD4E0" w14:textId="77777777" w:rsidR="0029356B" w:rsidRDefault="0029356B" w:rsidP="00385511">
      <w:pPr>
        <w:pStyle w:val="CMDOutput"/>
      </w:pPr>
      <w:r>
        <w:t xml:space="preserve">Total MAC Addresses      </w:t>
      </w:r>
      <w:proofErr w:type="gramStart"/>
      <w:r>
        <w:t xml:space="preserve">  :</w:t>
      </w:r>
      <w:proofErr w:type="gramEnd"/>
      <w:r>
        <w:t xml:space="preserve"> 1</w:t>
      </w:r>
    </w:p>
    <w:p w14:paraId="1D057F67" w14:textId="77777777" w:rsidR="0029356B" w:rsidRDefault="0029356B" w:rsidP="00385511">
      <w:pPr>
        <w:pStyle w:val="CMDOutput"/>
      </w:pPr>
      <w:r>
        <w:t xml:space="preserve">Configured MAC Addresses </w:t>
      </w:r>
      <w:proofErr w:type="gramStart"/>
      <w:r>
        <w:t xml:space="preserve">  :</w:t>
      </w:r>
      <w:proofErr w:type="gramEnd"/>
      <w:r>
        <w:t xml:space="preserve"> 0</w:t>
      </w:r>
    </w:p>
    <w:p w14:paraId="76F546B7" w14:textId="77777777" w:rsidR="0029356B" w:rsidRDefault="0029356B" w:rsidP="00385511">
      <w:pPr>
        <w:pStyle w:val="CMDOutput"/>
      </w:pPr>
      <w:r>
        <w:t xml:space="preserve">Sticky MAC Addresses     </w:t>
      </w:r>
      <w:proofErr w:type="gramStart"/>
      <w:r>
        <w:t xml:space="preserve">  :</w:t>
      </w:r>
      <w:proofErr w:type="gramEnd"/>
      <w:r>
        <w:t xml:space="preserve"> 0</w:t>
      </w:r>
    </w:p>
    <w:p w14:paraId="3AA6D271" w14:textId="77777777" w:rsidR="0029356B" w:rsidRDefault="0029356B" w:rsidP="00385511">
      <w:pPr>
        <w:pStyle w:val="CMDOutput"/>
      </w:pPr>
      <w:r>
        <w:t xml:space="preserve">Last Source </w:t>
      </w:r>
      <w:proofErr w:type="spellStart"/>
      <w:proofErr w:type="gramStart"/>
      <w:r>
        <w:t>Address:Vlan</w:t>
      </w:r>
      <w:proofErr w:type="spellEnd"/>
      <w:proofErr w:type="gramEnd"/>
      <w:r>
        <w:t xml:space="preserve">   : 0022.5646.3411:10</w:t>
      </w:r>
    </w:p>
    <w:p w14:paraId="1B683C06" w14:textId="5CB2E78A" w:rsidR="0029356B" w:rsidRDefault="0029356B" w:rsidP="00385511">
      <w:pPr>
        <w:pStyle w:val="CMDOutput"/>
      </w:pPr>
      <w:r>
        <w:t xml:space="preserve">Security Violation Count </w:t>
      </w:r>
      <w:proofErr w:type="gramStart"/>
      <w:r>
        <w:t xml:space="preserve">  :</w:t>
      </w:r>
      <w:proofErr w:type="gramEnd"/>
      <w:r>
        <w:t xml:space="preserve"> 0</w:t>
      </w:r>
    </w:p>
    <w:p w14:paraId="28AC987F" w14:textId="77777777" w:rsidR="001A4C00" w:rsidRDefault="001A4C00" w:rsidP="001A4C00">
      <w:pPr>
        <w:pStyle w:val="CMDOutput"/>
      </w:pPr>
    </w:p>
    <w:p w14:paraId="09676240" w14:textId="00E9E96D" w:rsidR="001A4C00" w:rsidRDefault="001A4C00" w:rsidP="001A4C00">
      <w:pPr>
        <w:pStyle w:val="CMDOutput"/>
      </w:pPr>
      <w:r>
        <w:t xml:space="preserve">S1# </w:t>
      </w:r>
      <w:r w:rsidRPr="00385511">
        <w:rPr>
          <w:b/>
        </w:rPr>
        <w:t>show port-security address</w:t>
      </w:r>
    </w:p>
    <w:p w14:paraId="5E30F236" w14:textId="77777777" w:rsidR="001A4C00" w:rsidRDefault="001A4C00" w:rsidP="001A4C00">
      <w:pPr>
        <w:pStyle w:val="CMDOutput"/>
      </w:pPr>
      <w:r>
        <w:t xml:space="preserve">               Secure Mac Address Table</w:t>
      </w:r>
    </w:p>
    <w:p w14:paraId="16C8EDF7" w14:textId="77777777" w:rsidR="001A4C00" w:rsidRDefault="001A4C00" w:rsidP="001A4C00">
      <w:pPr>
        <w:pStyle w:val="CMDOutput"/>
      </w:pPr>
      <w:r>
        <w:t>-----------------------------------------------------------------------------</w:t>
      </w:r>
    </w:p>
    <w:p w14:paraId="355DE93C" w14:textId="77777777" w:rsidR="001A4C00" w:rsidRDefault="001A4C00" w:rsidP="001A4C00">
      <w:pPr>
        <w:pStyle w:val="CMDOutput"/>
      </w:pPr>
      <w:proofErr w:type="spellStart"/>
      <w:r>
        <w:t>Vlan</w:t>
      </w:r>
      <w:proofErr w:type="spellEnd"/>
      <w:r>
        <w:t xml:space="preserve">    Mac Address       Type                          Ports   Remaining Age</w:t>
      </w:r>
    </w:p>
    <w:p w14:paraId="6EC967BA" w14:textId="77777777" w:rsidR="001A4C00" w:rsidRDefault="001A4C00" w:rsidP="001A4C00">
      <w:pPr>
        <w:pStyle w:val="CMDOutput"/>
      </w:pPr>
      <w:r>
        <w:t xml:space="preserve">                                                                   (mins)</w:t>
      </w:r>
    </w:p>
    <w:p w14:paraId="3F9D4EF8" w14:textId="77777777" w:rsidR="001A4C00" w:rsidRDefault="001A4C00" w:rsidP="001A4C00">
      <w:pPr>
        <w:pStyle w:val="CMDOutput"/>
      </w:pPr>
      <w:r>
        <w:t>----    -----------       ----                          -----   -------------</w:t>
      </w:r>
    </w:p>
    <w:p w14:paraId="10EB5870" w14:textId="77777777" w:rsidR="001A4C00" w:rsidRDefault="001A4C00" w:rsidP="001A4C00">
      <w:pPr>
        <w:pStyle w:val="CMDOutput"/>
      </w:pPr>
      <w:r>
        <w:t xml:space="preserve">  10    0022.5646.3411    </w:t>
      </w:r>
      <w:proofErr w:type="spellStart"/>
      <w:r>
        <w:t>SecureDynamic</w:t>
      </w:r>
      <w:proofErr w:type="spellEnd"/>
      <w:r>
        <w:t xml:space="preserve">                 Fa0/6       60 (I)</w:t>
      </w:r>
    </w:p>
    <w:p w14:paraId="2FAC7A15" w14:textId="77777777" w:rsidR="001A4C00" w:rsidRDefault="001A4C00" w:rsidP="001A4C00">
      <w:pPr>
        <w:pStyle w:val="CMDOutput"/>
      </w:pPr>
      <w:r>
        <w:t>-----------------------------------------------------------------------------</w:t>
      </w:r>
    </w:p>
    <w:p w14:paraId="06D456B7" w14:textId="77777777" w:rsidR="001A4C00" w:rsidRDefault="001A4C00" w:rsidP="001A4C00">
      <w:pPr>
        <w:pStyle w:val="CMDOutput"/>
      </w:pPr>
      <w:r>
        <w:t xml:space="preserve">Total Addresses in System (excluding one mac per </w:t>
      </w:r>
      <w:proofErr w:type="gramStart"/>
      <w:r>
        <w:t xml:space="preserve">port)   </w:t>
      </w:r>
      <w:proofErr w:type="gramEnd"/>
      <w:r>
        <w:t xml:space="preserve">  : 0</w:t>
      </w:r>
    </w:p>
    <w:p w14:paraId="5669828E" w14:textId="1B0F7137" w:rsidR="001A4C00" w:rsidRDefault="001A4C00" w:rsidP="00385511">
      <w:pPr>
        <w:pStyle w:val="CMDOutput"/>
      </w:pPr>
      <w:r>
        <w:t>Max Addresses limit in System (excluding one mac per port</w:t>
      </w:r>
      <w:proofErr w:type="gramStart"/>
      <w:r>
        <w:t>) :</w:t>
      </w:r>
      <w:proofErr w:type="gramEnd"/>
      <w:r>
        <w:t xml:space="preserve"> 8192</w:t>
      </w:r>
    </w:p>
    <w:p w14:paraId="3EC5DFBA" w14:textId="2ACFF35A" w:rsidR="00256861" w:rsidRDefault="00256861" w:rsidP="0013110C">
      <w:pPr>
        <w:pStyle w:val="SubStepAlpha"/>
      </w:pPr>
      <w:r>
        <w:t>Enable port security for F0/18</w:t>
      </w:r>
      <w:r w:rsidR="00BD5AB1">
        <w:t xml:space="preserve"> on S2</w:t>
      </w:r>
      <w:r>
        <w:t>. Configure the port to add MAC addresses learned on the port automatically to the running configuration.</w:t>
      </w:r>
    </w:p>
    <w:p w14:paraId="3277327F" w14:textId="12DB5678" w:rsidR="00FC1FBA" w:rsidRDefault="00256861" w:rsidP="0013110C">
      <w:pPr>
        <w:pStyle w:val="SubStepAlpha"/>
      </w:pPr>
      <w:r>
        <w:lastRenderedPageBreak/>
        <w:t>Configure</w:t>
      </w:r>
      <w:r w:rsidR="0029356B">
        <w:t xml:space="preserve"> the</w:t>
      </w:r>
      <w:r w:rsidR="00DA26EC">
        <w:t xml:space="preserve"> following </w:t>
      </w:r>
      <w:r w:rsidR="006273D3">
        <w:t xml:space="preserve">port security </w:t>
      </w:r>
      <w:r w:rsidR="00DA26EC">
        <w:t>settings</w:t>
      </w:r>
      <w:r>
        <w:t xml:space="preserve"> on S2 F/18</w:t>
      </w:r>
      <w:r w:rsidR="00DA26EC">
        <w:t>:</w:t>
      </w:r>
    </w:p>
    <w:p w14:paraId="1F59BE4D" w14:textId="1AFF657C" w:rsidR="00DA26EC" w:rsidRDefault="00DA26EC" w:rsidP="00DA26EC">
      <w:pPr>
        <w:pStyle w:val="Bulletlevel2"/>
      </w:pPr>
      <w:r>
        <w:t xml:space="preserve">Maximum number of MAC addresses: </w:t>
      </w:r>
      <w:r>
        <w:rPr>
          <w:b/>
        </w:rPr>
        <w:t>2</w:t>
      </w:r>
    </w:p>
    <w:p w14:paraId="50E65A87" w14:textId="6534A2B9" w:rsidR="00DA26EC" w:rsidRDefault="00DA26EC" w:rsidP="00DA26EC">
      <w:pPr>
        <w:pStyle w:val="Bulletlevel2"/>
      </w:pPr>
      <w:r>
        <w:t xml:space="preserve">Violation type: </w:t>
      </w:r>
      <w:r w:rsidR="00857962" w:rsidRPr="00385511">
        <w:rPr>
          <w:b/>
        </w:rPr>
        <w:t>P</w:t>
      </w:r>
      <w:r w:rsidR="00BC0652">
        <w:rPr>
          <w:b/>
        </w:rPr>
        <w:t>rotect</w:t>
      </w:r>
    </w:p>
    <w:p w14:paraId="5C962EB6" w14:textId="4C9441F5" w:rsidR="00DA26EC" w:rsidRPr="00385511" w:rsidRDefault="00DA26EC" w:rsidP="00385511">
      <w:pPr>
        <w:pStyle w:val="Bulletlevel2"/>
      </w:pPr>
      <w:r>
        <w:t xml:space="preserve">Aging time: </w:t>
      </w:r>
      <w:r w:rsidRPr="004663E5">
        <w:rPr>
          <w:b/>
        </w:rPr>
        <w:t>60 min</w:t>
      </w:r>
    </w:p>
    <w:p w14:paraId="307A8A55" w14:textId="757FEC2F" w:rsidR="00423968" w:rsidRDefault="00423968" w:rsidP="00423968">
      <w:pPr>
        <w:pStyle w:val="SubStepAlpha"/>
      </w:pPr>
      <w:r>
        <w:t>Verify port security on S2 F0/18.</w:t>
      </w:r>
    </w:p>
    <w:p w14:paraId="400C7922" w14:textId="4861ED92" w:rsidR="00423968" w:rsidRDefault="00423968" w:rsidP="00385511">
      <w:pPr>
        <w:pStyle w:val="CMD"/>
      </w:pPr>
      <w:r>
        <w:t xml:space="preserve">S2# </w:t>
      </w:r>
      <w:r w:rsidRPr="00385511">
        <w:rPr>
          <w:b/>
        </w:rPr>
        <w:t>show port-security interface f0/18</w:t>
      </w:r>
    </w:p>
    <w:p w14:paraId="398FD56F" w14:textId="77777777" w:rsidR="00423968" w:rsidRDefault="00423968" w:rsidP="00385511">
      <w:pPr>
        <w:pStyle w:val="CMDOutput"/>
      </w:pPr>
      <w:r>
        <w:t xml:space="preserve">Port Security            </w:t>
      </w:r>
      <w:proofErr w:type="gramStart"/>
      <w:r>
        <w:t xml:space="preserve">  :</w:t>
      </w:r>
      <w:proofErr w:type="gramEnd"/>
      <w:r>
        <w:t xml:space="preserve"> Enabled</w:t>
      </w:r>
    </w:p>
    <w:p w14:paraId="5DFBD31F" w14:textId="77777777" w:rsidR="00423968" w:rsidRDefault="00423968" w:rsidP="00385511">
      <w:pPr>
        <w:pStyle w:val="CMDOutput"/>
      </w:pPr>
      <w:r>
        <w:t xml:space="preserve">Port Status              </w:t>
      </w:r>
      <w:proofErr w:type="gramStart"/>
      <w:r>
        <w:t xml:space="preserve">  :</w:t>
      </w:r>
      <w:proofErr w:type="gramEnd"/>
      <w:r>
        <w:t xml:space="preserve"> Secure-up</w:t>
      </w:r>
    </w:p>
    <w:p w14:paraId="20DF3743" w14:textId="77777777" w:rsidR="00423968" w:rsidRDefault="00423968" w:rsidP="00385511">
      <w:pPr>
        <w:pStyle w:val="CMDOutput"/>
      </w:pPr>
      <w:r>
        <w:t xml:space="preserve">Violation Mode           </w:t>
      </w:r>
      <w:proofErr w:type="gramStart"/>
      <w:r>
        <w:t xml:space="preserve">  :</w:t>
      </w:r>
      <w:proofErr w:type="gramEnd"/>
      <w:r>
        <w:t xml:space="preserve"> Protect</w:t>
      </w:r>
    </w:p>
    <w:p w14:paraId="2E57C781" w14:textId="77777777" w:rsidR="00423968" w:rsidRDefault="00423968" w:rsidP="00385511">
      <w:pPr>
        <w:pStyle w:val="CMDOutput"/>
      </w:pPr>
      <w:r>
        <w:t xml:space="preserve">Aging Time               </w:t>
      </w:r>
      <w:proofErr w:type="gramStart"/>
      <w:r>
        <w:t xml:space="preserve">  :</w:t>
      </w:r>
      <w:proofErr w:type="gramEnd"/>
      <w:r>
        <w:t xml:space="preserve"> 60 mins</w:t>
      </w:r>
    </w:p>
    <w:p w14:paraId="788D623F" w14:textId="77777777" w:rsidR="00423968" w:rsidRDefault="00423968" w:rsidP="00385511">
      <w:pPr>
        <w:pStyle w:val="CMDOutput"/>
      </w:pPr>
      <w:r>
        <w:t xml:space="preserve">Aging Type               </w:t>
      </w:r>
      <w:proofErr w:type="gramStart"/>
      <w:r>
        <w:t xml:space="preserve">  :</w:t>
      </w:r>
      <w:proofErr w:type="gramEnd"/>
      <w:r>
        <w:t xml:space="preserve"> Absolute</w:t>
      </w:r>
    </w:p>
    <w:p w14:paraId="62FF088A" w14:textId="77777777" w:rsidR="00423968" w:rsidRDefault="00423968" w:rsidP="00385511">
      <w:pPr>
        <w:pStyle w:val="CMDOutput"/>
      </w:pPr>
      <w:proofErr w:type="spellStart"/>
      <w:r>
        <w:t>SecureStatic</w:t>
      </w:r>
      <w:proofErr w:type="spellEnd"/>
      <w:r>
        <w:t xml:space="preserve"> Address </w:t>
      </w:r>
      <w:proofErr w:type="gramStart"/>
      <w:r>
        <w:t>Aging :</w:t>
      </w:r>
      <w:proofErr w:type="gramEnd"/>
      <w:r>
        <w:t xml:space="preserve"> Disabled</w:t>
      </w:r>
    </w:p>
    <w:p w14:paraId="6CF7877F" w14:textId="77777777" w:rsidR="00423968" w:rsidRDefault="00423968" w:rsidP="00385511">
      <w:pPr>
        <w:pStyle w:val="CMDOutput"/>
      </w:pPr>
      <w:r>
        <w:t xml:space="preserve">Maximum MAC Addresses    </w:t>
      </w:r>
      <w:proofErr w:type="gramStart"/>
      <w:r>
        <w:t xml:space="preserve">  :</w:t>
      </w:r>
      <w:proofErr w:type="gramEnd"/>
      <w:r>
        <w:t xml:space="preserve"> 2</w:t>
      </w:r>
    </w:p>
    <w:p w14:paraId="6F160C85" w14:textId="77777777" w:rsidR="00423968" w:rsidRDefault="00423968" w:rsidP="00385511">
      <w:pPr>
        <w:pStyle w:val="CMDOutput"/>
      </w:pPr>
      <w:r>
        <w:t xml:space="preserve">Total MAC Addresses      </w:t>
      </w:r>
      <w:proofErr w:type="gramStart"/>
      <w:r>
        <w:t xml:space="preserve">  :</w:t>
      </w:r>
      <w:proofErr w:type="gramEnd"/>
      <w:r>
        <w:t xml:space="preserve"> 1</w:t>
      </w:r>
    </w:p>
    <w:p w14:paraId="3BEB2E0C" w14:textId="77777777" w:rsidR="00423968" w:rsidRDefault="00423968" w:rsidP="00385511">
      <w:pPr>
        <w:pStyle w:val="CMDOutput"/>
      </w:pPr>
      <w:r>
        <w:t xml:space="preserve">Configured MAC Addresses </w:t>
      </w:r>
      <w:proofErr w:type="gramStart"/>
      <w:r>
        <w:t xml:space="preserve">  :</w:t>
      </w:r>
      <w:proofErr w:type="gramEnd"/>
      <w:r>
        <w:t xml:space="preserve"> 0</w:t>
      </w:r>
    </w:p>
    <w:p w14:paraId="48525335" w14:textId="77777777" w:rsidR="00423968" w:rsidRDefault="00423968" w:rsidP="00385511">
      <w:pPr>
        <w:pStyle w:val="CMDOutput"/>
      </w:pPr>
      <w:r>
        <w:t xml:space="preserve">Sticky MAC Addresses     </w:t>
      </w:r>
      <w:proofErr w:type="gramStart"/>
      <w:r>
        <w:t xml:space="preserve">  :</w:t>
      </w:r>
      <w:proofErr w:type="gramEnd"/>
      <w:r>
        <w:t xml:space="preserve"> 0</w:t>
      </w:r>
    </w:p>
    <w:p w14:paraId="194EF1B9" w14:textId="77777777" w:rsidR="00423968" w:rsidRDefault="00423968" w:rsidP="00385511">
      <w:pPr>
        <w:pStyle w:val="CMDOutput"/>
      </w:pPr>
      <w:r>
        <w:t xml:space="preserve">Last Source </w:t>
      </w:r>
      <w:proofErr w:type="spellStart"/>
      <w:proofErr w:type="gramStart"/>
      <w:r>
        <w:t>Address:Vlan</w:t>
      </w:r>
      <w:proofErr w:type="spellEnd"/>
      <w:proofErr w:type="gramEnd"/>
      <w:r>
        <w:t xml:space="preserve">   : 0022.5646.3413:10</w:t>
      </w:r>
    </w:p>
    <w:p w14:paraId="4AF8C84A" w14:textId="049BF50B" w:rsidR="00857962" w:rsidRDefault="00423968" w:rsidP="00385511">
      <w:pPr>
        <w:pStyle w:val="CMDOutput"/>
      </w:pPr>
      <w:r>
        <w:t xml:space="preserve">Security Violation Count </w:t>
      </w:r>
      <w:proofErr w:type="gramStart"/>
      <w:r>
        <w:t xml:space="preserve">  :</w:t>
      </w:r>
      <w:proofErr w:type="gramEnd"/>
      <w:r>
        <w:t xml:space="preserve"> 0</w:t>
      </w:r>
    </w:p>
    <w:p w14:paraId="2AFB5978" w14:textId="77777777" w:rsidR="005D429D" w:rsidRDefault="005D429D" w:rsidP="00385511">
      <w:pPr>
        <w:pStyle w:val="CMD"/>
        <w:rPr>
          <w:b/>
        </w:rPr>
      </w:pPr>
    </w:p>
    <w:p w14:paraId="5D41DEC9" w14:textId="78D829F4" w:rsidR="004C6794" w:rsidRPr="004C6794" w:rsidRDefault="004C6794" w:rsidP="00385511">
      <w:pPr>
        <w:pStyle w:val="CMD"/>
      </w:pPr>
      <w:r w:rsidRPr="004C6794">
        <w:t>S2#</w:t>
      </w:r>
      <w:r w:rsidR="001364F4">
        <w:t xml:space="preserve"> </w:t>
      </w:r>
      <w:r w:rsidRPr="00385511">
        <w:rPr>
          <w:b/>
        </w:rPr>
        <w:t>show port-security address</w:t>
      </w:r>
    </w:p>
    <w:p w14:paraId="5F090EC6" w14:textId="77777777" w:rsidR="00D94DED" w:rsidRPr="005D429D" w:rsidRDefault="00D94DED" w:rsidP="00385511">
      <w:pPr>
        <w:pStyle w:val="CMDOutput"/>
      </w:pPr>
      <w:r w:rsidRPr="005D429D">
        <w:t xml:space="preserve">               Secure Mac Address Table</w:t>
      </w:r>
    </w:p>
    <w:p w14:paraId="7988AFFF" w14:textId="77777777" w:rsidR="00D94DED" w:rsidRPr="00503D0D" w:rsidRDefault="00D94DED" w:rsidP="00385511">
      <w:pPr>
        <w:pStyle w:val="CMDOutput"/>
      </w:pPr>
      <w:r w:rsidRPr="00503D0D">
        <w:t>-----------------------------------------------------------------------------</w:t>
      </w:r>
    </w:p>
    <w:p w14:paraId="0BD4C353" w14:textId="77777777" w:rsidR="00D94DED" w:rsidRPr="00385511" w:rsidRDefault="00D94DED" w:rsidP="00385511">
      <w:pPr>
        <w:pStyle w:val="CMDOutput"/>
      </w:pPr>
      <w:proofErr w:type="spellStart"/>
      <w:r w:rsidRPr="00385511">
        <w:t>Vlan</w:t>
      </w:r>
      <w:proofErr w:type="spellEnd"/>
      <w:r w:rsidRPr="00385511">
        <w:t xml:space="preserve">    Mac Address       Type                          Ports   Remaining Age</w:t>
      </w:r>
    </w:p>
    <w:p w14:paraId="7C55FA06" w14:textId="77777777" w:rsidR="00D94DED" w:rsidRPr="00385511" w:rsidRDefault="00D94DED" w:rsidP="00385511">
      <w:pPr>
        <w:pStyle w:val="CMDOutput"/>
      </w:pPr>
      <w:r w:rsidRPr="00385511">
        <w:t xml:space="preserve">                                                                   (mins)</w:t>
      </w:r>
    </w:p>
    <w:p w14:paraId="0965C533" w14:textId="77777777" w:rsidR="00D94DED" w:rsidRPr="00385511" w:rsidRDefault="00D94DED" w:rsidP="00385511">
      <w:pPr>
        <w:pStyle w:val="CMDOutput"/>
      </w:pPr>
      <w:r w:rsidRPr="00385511">
        <w:t>----    -----------       ----                          -----   -------------</w:t>
      </w:r>
    </w:p>
    <w:p w14:paraId="204AE350" w14:textId="65AA8FA0" w:rsidR="00D94DED" w:rsidRPr="00503D0D" w:rsidRDefault="005D429D" w:rsidP="00385511">
      <w:pPr>
        <w:pStyle w:val="CMDOutput"/>
      </w:pPr>
      <w:r w:rsidRPr="005D429D">
        <w:t xml:space="preserve">  10    0022.5646.3413    </w:t>
      </w:r>
      <w:proofErr w:type="spellStart"/>
      <w:r w:rsidRPr="005D429D">
        <w:t>SecureSticky</w:t>
      </w:r>
      <w:proofErr w:type="spellEnd"/>
      <w:r w:rsidRPr="005D429D">
        <w:t xml:space="preserve">                  Fa0/18       -</w:t>
      </w:r>
    </w:p>
    <w:p w14:paraId="73FF26DC" w14:textId="77777777" w:rsidR="00D94DED" w:rsidRPr="00385511" w:rsidRDefault="00D94DED" w:rsidP="00385511">
      <w:pPr>
        <w:pStyle w:val="CMDOutput"/>
      </w:pPr>
      <w:r w:rsidRPr="00385511">
        <w:t>-----------------------------------------------------------------------------</w:t>
      </w:r>
    </w:p>
    <w:p w14:paraId="1E82CBF9" w14:textId="77777777" w:rsidR="00D94DED" w:rsidRPr="00385511" w:rsidRDefault="00D94DED" w:rsidP="00385511">
      <w:pPr>
        <w:pStyle w:val="CMDOutput"/>
      </w:pPr>
      <w:r w:rsidRPr="00385511">
        <w:t xml:space="preserve">Total Addresses in System (excluding one mac per </w:t>
      </w:r>
      <w:proofErr w:type="gramStart"/>
      <w:r w:rsidRPr="00385511">
        <w:t xml:space="preserve">port)   </w:t>
      </w:r>
      <w:proofErr w:type="gramEnd"/>
      <w:r w:rsidRPr="00385511">
        <w:t xml:space="preserve">  : 0</w:t>
      </w:r>
    </w:p>
    <w:p w14:paraId="2CEA6B89" w14:textId="78639023" w:rsidR="004C6794" w:rsidRPr="00385511" w:rsidRDefault="00D94DED" w:rsidP="00385511">
      <w:pPr>
        <w:pStyle w:val="CMDOutput"/>
      </w:pPr>
      <w:r w:rsidRPr="00385511">
        <w:t>Max Addresses limit in System (excluding one mac per port</w:t>
      </w:r>
      <w:proofErr w:type="gramStart"/>
      <w:r w:rsidRPr="00385511">
        <w:t>) :</w:t>
      </w:r>
      <w:proofErr w:type="gramEnd"/>
      <w:r w:rsidRPr="00385511">
        <w:t xml:space="preserve"> 8192</w:t>
      </w:r>
    </w:p>
    <w:p w14:paraId="1372A0F6" w14:textId="1B44AFDC" w:rsidR="009132D4" w:rsidRDefault="009132D4" w:rsidP="00385511">
      <w:pPr>
        <w:pStyle w:val="Heading3"/>
      </w:pPr>
      <w:r>
        <w:t xml:space="preserve">Implement DHCP </w:t>
      </w:r>
      <w:r w:rsidR="00E40D27">
        <w:t>s</w:t>
      </w:r>
      <w:r>
        <w:t xml:space="preserve">nooping </w:t>
      </w:r>
      <w:r w:rsidR="00E40D27">
        <w:t>s</w:t>
      </w:r>
      <w:r>
        <w:t>ecurity</w:t>
      </w:r>
      <w:r w:rsidR="00E40D27">
        <w:t>.</w:t>
      </w:r>
    </w:p>
    <w:p w14:paraId="4A871F14" w14:textId="503F2FB5" w:rsidR="00776126" w:rsidRDefault="00786DB0" w:rsidP="005F055B">
      <w:pPr>
        <w:pStyle w:val="SubStepAlpha"/>
      </w:pPr>
      <w:r>
        <w:t>On S2</w:t>
      </w:r>
      <w:r w:rsidR="00776126">
        <w:t>,</w:t>
      </w:r>
      <w:r>
        <w:t xml:space="preserve"> </w:t>
      </w:r>
      <w:r w:rsidR="00776126">
        <w:t>enable DHCP snooping</w:t>
      </w:r>
      <w:r w:rsidR="00EA3E9C">
        <w:t xml:space="preserve"> and configure DHCP snooping </w:t>
      </w:r>
      <w:r w:rsidR="00776126">
        <w:t>on VLAN 10.</w:t>
      </w:r>
    </w:p>
    <w:p w14:paraId="056D165A" w14:textId="13813C28" w:rsidR="00776126" w:rsidRDefault="00301F7A" w:rsidP="005F055B">
      <w:pPr>
        <w:pStyle w:val="SubStepAlpha"/>
      </w:pPr>
      <w:r>
        <w:t>C</w:t>
      </w:r>
      <w:r w:rsidR="00677A08">
        <w:t>onfigure</w:t>
      </w:r>
      <w:r>
        <w:t xml:space="preserve"> the trunk port on S2 as a trusted port.</w:t>
      </w:r>
    </w:p>
    <w:p w14:paraId="489A9F62" w14:textId="0823A0B6" w:rsidR="00A25885" w:rsidRDefault="00A25885" w:rsidP="00A25885">
      <w:pPr>
        <w:pStyle w:val="SubStepAlpha"/>
      </w:pPr>
      <w:r>
        <w:t>Limit the untrusted port, F18 on S2, to five DHCP packets per second.</w:t>
      </w:r>
    </w:p>
    <w:p w14:paraId="2F95B5B7" w14:textId="614B8276" w:rsidR="00786DB0" w:rsidRDefault="00EA3E9C" w:rsidP="005F055B">
      <w:pPr>
        <w:pStyle w:val="SubStepAlpha"/>
      </w:pPr>
      <w:r>
        <w:t>V</w:t>
      </w:r>
      <w:r w:rsidR="00620A8A">
        <w:t>erify DHCP Snooping</w:t>
      </w:r>
      <w:r>
        <w:t xml:space="preserve"> on S2.</w:t>
      </w:r>
    </w:p>
    <w:p w14:paraId="1D68F7BD" w14:textId="3681B7E5" w:rsidR="00FF784F" w:rsidRPr="00FF784F" w:rsidRDefault="00FF784F" w:rsidP="00385511">
      <w:pPr>
        <w:pStyle w:val="CMD"/>
      </w:pPr>
      <w:r w:rsidRPr="00FF784F">
        <w:t>S2#</w:t>
      </w:r>
      <w:r w:rsidR="001364F4">
        <w:t xml:space="preserve"> </w:t>
      </w:r>
      <w:r w:rsidRPr="00385511">
        <w:rPr>
          <w:b/>
        </w:rPr>
        <w:t xml:space="preserve">show </w:t>
      </w:r>
      <w:proofErr w:type="spellStart"/>
      <w:r w:rsidRPr="00385511">
        <w:rPr>
          <w:b/>
        </w:rPr>
        <w:t>ip</w:t>
      </w:r>
      <w:proofErr w:type="spellEnd"/>
      <w:r w:rsidRPr="00385511">
        <w:rPr>
          <w:b/>
        </w:rPr>
        <w:t xml:space="preserve"> </w:t>
      </w:r>
      <w:proofErr w:type="spellStart"/>
      <w:r w:rsidRPr="00385511">
        <w:rPr>
          <w:b/>
        </w:rPr>
        <w:t>dhcp</w:t>
      </w:r>
      <w:proofErr w:type="spellEnd"/>
      <w:r w:rsidRPr="00385511">
        <w:rPr>
          <w:b/>
        </w:rPr>
        <w:t xml:space="preserve"> snooping</w:t>
      </w:r>
    </w:p>
    <w:p w14:paraId="5EF4C15C" w14:textId="77777777" w:rsidR="00FF784F" w:rsidRDefault="00FF784F" w:rsidP="00385511">
      <w:pPr>
        <w:pStyle w:val="CMDOutput"/>
      </w:pPr>
      <w:r>
        <w:t>Switch DHCP snooping is enabled</w:t>
      </w:r>
    </w:p>
    <w:p w14:paraId="6EAACCFF" w14:textId="77777777" w:rsidR="00FF784F" w:rsidRPr="00556A36" w:rsidRDefault="00FF784F" w:rsidP="00385511">
      <w:pPr>
        <w:pStyle w:val="CMDOutput"/>
        <w:rPr>
          <w:highlight w:val="yellow"/>
        </w:rPr>
      </w:pPr>
      <w:r w:rsidRPr="00556A36">
        <w:rPr>
          <w:highlight w:val="yellow"/>
        </w:rPr>
        <w:t>DHCP snooping is configured on following VLANs:</w:t>
      </w:r>
    </w:p>
    <w:p w14:paraId="29874607" w14:textId="77777777" w:rsidR="00FF784F" w:rsidRPr="00556A36" w:rsidRDefault="00FF784F" w:rsidP="00385511">
      <w:pPr>
        <w:pStyle w:val="CMDOutput"/>
        <w:rPr>
          <w:highlight w:val="yellow"/>
        </w:rPr>
      </w:pPr>
      <w:r w:rsidRPr="00556A36">
        <w:rPr>
          <w:highlight w:val="yellow"/>
        </w:rPr>
        <w:t>10</w:t>
      </w:r>
    </w:p>
    <w:p w14:paraId="459649E4" w14:textId="77777777" w:rsidR="00FF784F" w:rsidRPr="00556A36" w:rsidRDefault="00FF784F" w:rsidP="00385511">
      <w:pPr>
        <w:pStyle w:val="CMDOutput"/>
        <w:rPr>
          <w:highlight w:val="yellow"/>
        </w:rPr>
      </w:pPr>
      <w:r w:rsidRPr="00556A36">
        <w:rPr>
          <w:highlight w:val="yellow"/>
        </w:rPr>
        <w:t>DHCP snooping is operational on following VLANs:</w:t>
      </w:r>
    </w:p>
    <w:p w14:paraId="319D9761" w14:textId="77777777" w:rsidR="00FF784F" w:rsidRDefault="00FF784F" w:rsidP="00385511">
      <w:pPr>
        <w:pStyle w:val="CMDOutput"/>
      </w:pPr>
      <w:r w:rsidRPr="00556A36">
        <w:rPr>
          <w:highlight w:val="yellow"/>
        </w:rPr>
        <w:t>10</w:t>
      </w:r>
    </w:p>
    <w:p w14:paraId="05C53F21" w14:textId="77777777" w:rsidR="00FF784F" w:rsidRDefault="00FF784F" w:rsidP="00385511">
      <w:pPr>
        <w:pStyle w:val="CMDOutput"/>
      </w:pPr>
      <w:r>
        <w:t>DHCP snooping is configured on the following L3 Interfaces:</w:t>
      </w:r>
    </w:p>
    <w:p w14:paraId="7B139520" w14:textId="77777777" w:rsidR="00FF784F" w:rsidRDefault="00FF784F" w:rsidP="00385511">
      <w:pPr>
        <w:pStyle w:val="CMDOutput"/>
      </w:pPr>
      <w:r>
        <w:t>Insertion of option 82 is enabled</w:t>
      </w:r>
    </w:p>
    <w:p w14:paraId="394CD90C" w14:textId="77777777" w:rsidR="00FF784F" w:rsidRDefault="00FF784F" w:rsidP="00385511">
      <w:pPr>
        <w:pStyle w:val="CMDOutput"/>
      </w:pPr>
      <w:r>
        <w:t xml:space="preserve">   circuit-id default format: </w:t>
      </w:r>
      <w:proofErr w:type="spellStart"/>
      <w:r>
        <w:t>vlan</w:t>
      </w:r>
      <w:proofErr w:type="spellEnd"/>
      <w:r>
        <w:t>-mod-port</w:t>
      </w:r>
    </w:p>
    <w:p w14:paraId="542F74E7" w14:textId="20111BA6" w:rsidR="00FF784F" w:rsidRDefault="00FF784F" w:rsidP="00385511">
      <w:pPr>
        <w:pStyle w:val="CMDOutput"/>
      </w:pPr>
      <w:r>
        <w:t xml:space="preserve">   remote-id: 0</w:t>
      </w:r>
      <w:r w:rsidR="00576224">
        <w:t>cd9.96d2.3f80</w:t>
      </w:r>
      <w:r>
        <w:t xml:space="preserve"> (MAC)</w:t>
      </w:r>
    </w:p>
    <w:p w14:paraId="3BA4B010" w14:textId="77777777" w:rsidR="00FF784F" w:rsidRDefault="00FF784F" w:rsidP="00385511">
      <w:pPr>
        <w:pStyle w:val="CMDOutput"/>
      </w:pPr>
      <w:r>
        <w:t>Option 82 on untrusted port is not allowed</w:t>
      </w:r>
    </w:p>
    <w:p w14:paraId="3803301A" w14:textId="77777777" w:rsidR="00FF784F" w:rsidRDefault="00FF784F" w:rsidP="00385511">
      <w:pPr>
        <w:pStyle w:val="CMDOutput"/>
      </w:pPr>
      <w:r>
        <w:lastRenderedPageBreak/>
        <w:t xml:space="preserve">Verification of </w:t>
      </w:r>
      <w:proofErr w:type="spellStart"/>
      <w:r>
        <w:t>hwaddr</w:t>
      </w:r>
      <w:proofErr w:type="spellEnd"/>
      <w:r>
        <w:t xml:space="preserve"> field is enabled</w:t>
      </w:r>
    </w:p>
    <w:p w14:paraId="6D592A90" w14:textId="77777777" w:rsidR="00FF784F" w:rsidRDefault="00FF784F" w:rsidP="00385511">
      <w:pPr>
        <w:pStyle w:val="CMDOutput"/>
      </w:pPr>
      <w:r>
        <w:t xml:space="preserve">Verification of </w:t>
      </w:r>
      <w:proofErr w:type="spellStart"/>
      <w:r>
        <w:t>giaddr</w:t>
      </w:r>
      <w:proofErr w:type="spellEnd"/>
      <w:r>
        <w:t xml:space="preserve"> field is enabled</w:t>
      </w:r>
    </w:p>
    <w:p w14:paraId="10C2BD58" w14:textId="77777777" w:rsidR="00FF784F" w:rsidRDefault="00FF784F" w:rsidP="00385511">
      <w:pPr>
        <w:pStyle w:val="CMDOutput"/>
      </w:pPr>
      <w:r>
        <w:t>DHCP snooping trust/rate is configured on the following Interfaces:</w:t>
      </w:r>
    </w:p>
    <w:p w14:paraId="19E68328" w14:textId="77777777" w:rsidR="00FF784F" w:rsidRDefault="00FF784F" w:rsidP="00385511">
      <w:pPr>
        <w:pStyle w:val="CMDOutput"/>
      </w:pPr>
    </w:p>
    <w:p w14:paraId="3B42531F" w14:textId="0413A9E0" w:rsidR="00FF784F" w:rsidRPr="005D429D" w:rsidRDefault="00FF784F" w:rsidP="00385511">
      <w:pPr>
        <w:pStyle w:val="CMDOutput"/>
      </w:pPr>
      <w:r w:rsidRPr="005D429D">
        <w:t xml:space="preserve">Interface              </w:t>
      </w:r>
      <w:r w:rsidR="00571227">
        <w:t xml:space="preserve"> </w:t>
      </w:r>
      <w:r w:rsidRPr="005D429D">
        <w:t xml:space="preserve">   Trusted    Allow </w:t>
      </w:r>
      <w:proofErr w:type="gramStart"/>
      <w:r w:rsidRPr="005D429D">
        <w:t>option</w:t>
      </w:r>
      <w:proofErr w:type="gramEnd"/>
      <w:r w:rsidRPr="005D429D">
        <w:t xml:space="preserve">    Rate limit (</w:t>
      </w:r>
      <w:proofErr w:type="spellStart"/>
      <w:r w:rsidRPr="005D429D">
        <w:t>pps</w:t>
      </w:r>
      <w:proofErr w:type="spellEnd"/>
      <w:r w:rsidRPr="005D429D">
        <w:t>)</w:t>
      </w:r>
    </w:p>
    <w:p w14:paraId="7A7BB1F0" w14:textId="34C67560" w:rsidR="00FF784F" w:rsidRPr="00503D0D" w:rsidRDefault="00FF784F" w:rsidP="00385511">
      <w:pPr>
        <w:pStyle w:val="CMDOutput"/>
      </w:pPr>
      <w:r w:rsidRPr="005D429D">
        <w:t>---------------------</w:t>
      </w:r>
      <w:r w:rsidRPr="00503D0D">
        <w:t>-</w:t>
      </w:r>
      <w:r w:rsidR="00571227">
        <w:t>-</w:t>
      </w:r>
      <w:r w:rsidRPr="005D429D">
        <w:t xml:space="preserve">    -------   </w:t>
      </w:r>
      <w:r w:rsidRPr="00503D0D">
        <w:t xml:space="preserve"> ------------    ----------------</w:t>
      </w:r>
    </w:p>
    <w:p w14:paraId="766630AE" w14:textId="3C91AFB4" w:rsidR="00FF784F" w:rsidRPr="00385511" w:rsidRDefault="00FF784F" w:rsidP="00385511">
      <w:pPr>
        <w:pStyle w:val="CMDOutput"/>
      </w:pPr>
      <w:r w:rsidRPr="00385511">
        <w:rPr>
          <w:highlight w:val="yellow"/>
        </w:rPr>
        <w:t xml:space="preserve">FastEthernet0/1            yes        </w:t>
      </w:r>
      <w:proofErr w:type="spellStart"/>
      <w:r w:rsidRPr="00385511">
        <w:rPr>
          <w:highlight w:val="yellow"/>
        </w:rPr>
        <w:t>yes</w:t>
      </w:r>
      <w:proofErr w:type="spellEnd"/>
      <w:r w:rsidRPr="00385511">
        <w:rPr>
          <w:highlight w:val="yellow"/>
        </w:rPr>
        <w:t xml:space="preserve">             unlimited</w:t>
      </w:r>
    </w:p>
    <w:p w14:paraId="49668403" w14:textId="77777777" w:rsidR="00FF784F" w:rsidRPr="00385511" w:rsidRDefault="00FF784F" w:rsidP="00385511">
      <w:pPr>
        <w:pStyle w:val="CMDOutput"/>
      </w:pPr>
      <w:r w:rsidRPr="00385511">
        <w:t xml:space="preserve">  Custom circuit-ids:</w:t>
      </w:r>
    </w:p>
    <w:p w14:paraId="7CE34A37" w14:textId="3C0E5F56" w:rsidR="00FF784F" w:rsidRPr="00385511" w:rsidRDefault="00FF784F" w:rsidP="00385511">
      <w:pPr>
        <w:pStyle w:val="CMDOutput"/>
      </w:pPr>
      <w:r w:rsidRPr="00385511">
        <w:rPr>
          <w:highlight w:val="yellow"/>
        </w:rPr>
        <w:t xml:space="preserve">FastEthernet0/18           no         </w:t>
      </w:r>
      <w:proofErr w:type="spellStart"/>
      <w:r w:rsidRPr="00385511">
        <w:rPr>
          <w:highlight w:val="yellow"/>
        </w:rPr>
        <w:t>no</w:t>
      </w:r>
      <w:proofErr w:type="spellEnd"/>
      <w:r w:rsidRPr="00385511">
        <w:rPr>
          <w:highlight w:val="yellow"/>
        </w:rPr>
        <w:t xml:space="preserve">              </w:t>
      </w:r>
      <w:r w:rsidR="00152D8E" w:rsidRPr="00385511">
        <w:rPr>
          <w:highlight w:val="yellow"/>
        </w:rPr>
        <w:t>5</w:t>
      </w:r>
    </w:p>
    <w:p w14:paraId="36A32C19" w14:textId="58013826" w:rsidR="00786DB0" w:rsidRPr="00385511" w:rsidRDefault="00FF784F" w:rsidP="00385511">
      <w:pPr>
        <w:pStyle w:val="CMDOutput"/>
      </w:pPr>
      <w:r w:rsidRPr="00385511">
        <w:t xml:space="preserve">  Custom circuit-ids:</w:t>
      </w:r>
    </w:p>
    <w:p w14:paraId="60B8894A" w14:textId="631D0A5C" w:rsidR="00571227" w:rsidRDefault="00AB45A3" w:rsidP="005F055B">
      <w:pPr>
        <w:pStyle w:val="SubStepAlpha"/>
      </w:pPr>
      <w:r>
        <w:t>From the command prompt on PC-B</w:t>
      </w:r>
      <w:r w:rsidR="005F055B">
        <w:t>,</w:t>
      </w:r>
      <w:r>
        <w:t xml:space="preserve"> release and then renew the IP address.</w:t>
      </w:r>
    </w:p>
    <w:p w14:paraId="6C2354D8" w14:textId="1DE7ECE4" w:rsidR="00B11561" w:rsidRDefault="00B11561" w:rsidP="00385511">
      <w:pPr>
        <w:pStyle w:val="CMD"/>
      </w:pPr>
      <w:r>
        <w:t xml:space="preserve">C:\Users\Student&gt; </w:t>
      </w:r>
      <w:r w:rsidRPr="00385511">
        <w:rPr>
          <w:b/>
        </w:rPr>
        <w:t>ipconfig /release</w:t>
      </w:r>
    </w:p>
    <w:p w14:paraId="6577AFCE" w14:textId="15BBAB23" w:rsidR="00B11561" w:rsidRDefault="00B11561" w:rsidP="00385511">
      <w:pPr>
        <w:pStyle w:val="CMD"/>
      </w:pPr>
      <w:r>
        <w:t xml:space="preserve">C:\Users\Student&gt; </w:t>
      </w:r>
      <w:r w:rsidRPr="00385511">
        <w:rPr>
          <w:b/>
        </w:rPr>
        <w:t>ipconfig /renew</w:t>
      </w:r>
    </w:p>
    <w:p w14:paraId="7C313889" w14:textId="7E4A1BEA" w:rsidR="00AB45A3" w:rsidRDefault="00571227" w:rsidP="005F055B">
      <w:pPr>
        <w:pStyle w:val="SubStepAlpha"/>
      </w:pPr>
      <w:r>
        <w:t xml:space="preserve">Verify the DHCP snooping binding using the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dhcp</w:t>
      </w:r>
      <w:proofErr w:type="spellEnd"/>
      <w:r>
        <w:rPr>
          <w:b/>
        </w:rPr>
        <w:t xml:space="preserve"> snooping binding</w:t>
      </w:r>
      <w:r>
        <w:t xml:space="preserve"> command.</w:t>
      </w:r>
    </w:p>
    <w:p w14:paraId="0752E226" w14:textId="33C45574" w:rsidR="00F83FEB" w:rsidRPr="00F83FEB" w:rsidRDefault="00F83FEB" w:rsidP="00385511">
      <w:pPr>
        <w:pStyle w:val="CMD"/>
      </w:pPr>
      <w:r w:rsidRPr="00F83FEB">
        <w:t>S2#</w:t>
      </w:r>
      <w:r w:rsidR="001364F4">
        <w:t xml:space="preserve"> </w:t>
      </w:r>
      <w:r w:rsidRPr="00385511">
        <w:rPr>
          <w:b/>
        </w:rPr>
        <w:t xml:space="preserve">show </w:t>
      </w:r>
      <w:proofErr w:type="spellStart"/>
      <w:r w:rsidRPr="00385511">
        <w:rPr>
          <w:b/>
        </w:rPr>
        <w:t>ip</w:t>
      </w:r>
      <w:proofErr w:type="spellEnd"/>
      <w:r w:rsidRPr="00385511">
        <w:rPr>
          <w:b/>
        </w:rPr>
        <w:t xml:space="preserve"> </w:t>
      </w:r>
      <w:proofErr w:type="spellStart"/>
      <w:r w:rsidRPr="00385511">
        <w:rPr>
          <w:b/>
        </w:rPr>
        <w:t>dhcp</w:t>
      </w:r>
      <w:proofErr w:type="spellEnd"/>
      <w:r w:rsidRPr="00385511">
        <w:rPr>
          <w:b/>
        </w:rPr>
        <w:t xml:space="preserve"> snooping binding</w:t>
      </w:r>
    </w:p>
    <w:p w14:paraId="11BA8162" w14:textId="27956EDF" w:rsidR="00F83FEB" w:rsidRPr="00F83FEB" w:rsidRDefault="00F83FEB" w:rsidP="00385511">
      <w:pPr>
        <w:pStyle w:val="CMDOutput"/>
      </w:pPr>
      <w:proofErr w:type="spellStart"/>
      <w:r w:rsidRPr="00F83FEB">
        <w:t>MacAddress</w:t>
      </w:r>
      <w:proofErr w:type="spellEnd"/>
      <w:r w:rsidRPr="00F83FEB">
        <w:t xml:space="preserve">          </w:t>
      </w:r>
      <w:proofErr w:type="spellStart"/>
      <w:r w:rsidRPr="00F83FEB">
        <w:t>IpAddress</w:t>
      </w:r>
      <w:proofErr w:type="spellEnd"/>
      <w:r w:rsidRPr="00F83FEB">
        <w:t xml:space="preserve">     </w:t>
      </w:r>
      <w:r w:rsidR="00571227">
        <w:t xml:space="preserve"> </w:t>
      </w:r>
      <w:r>
        <w:t xml:space="preserve">  </w:t>
      </w:r>
      <w:r w:rsidRPr="00F83FEB">
        <w:t>Lease(</w:t>
      </w:r>
      <w:proofErr w:type="gramStart"/>
      <w:r w:rsidRPr="00F83FEB">
        <w:t xml:space="preserve">sec) </w:t>
      </w:r>
      <w:r>
        <w:t xml:space="preserve"> </w:t>
      </w:r>
      <w:r w:rsidRPr="00F83FEB">
        <w:t>Type</w:t>
      </w:r>
      <w:proofErr w:type="gramEnd"/>
      <w:r w:rsidRPr="00F83FEB">
        <w:t xml:space="preserve">           VLAN  Interface</w:t>
      </w:r>
    </w:p>
    <w:p w14:paraId="3B023B35" w14:textId="1056CC75" w:rsidR="00F83FEB" w:rsidRPr="00F83FEB" w:rsidRDefault="00F83FEB" w:rsidP="00385511">
      <w:pPr>
        <w:pStyle w:val="CMDOutput"/>
      </w:pPr>
      <w:r w:rsidRPr="00F83FEB">
        <w:t xml:space="preserve">------------------ </w:t>
      </w:r>
      <w:r>
        <w:t xml:space="preserve"> </w:t>
      </w:r>
      <w:r w:rsidRPr="00F83FEB">
        <w:t xml:space="preserve">--------------- </w:t>
      </w:r>
      <w:r>
        <w:t xml:space="preserve"> </w:t>
      </w:r>
      <w:r w:rsidRPr="00F83FEB">
        <w:t xml:space="preserve">---------- </w:t>
      </w:r>
      <w:r>
        <w:t xml:space="preserve"> </w:t>
      </w:r>
      <w:r w:rsidRPr="00F83FEB">
        <w:t xml:space="preserve">------------- </w:t>
      </w:r>
      <w:r>
        <w:t xml:space="preserve"> </w:t>
      </w:r>
      <w:r w:rsidRPr="00F83FEB">
        <w:t>----  --------------------</w:t>
      </w:r>
    </w:p>
    <w:p w14:paraId="5FA63958" w14:textId="1180A987" w:rsidR="00F83FEB" w:rsidRPr="00F83FEB" w:rsidRDefault="00F83FEB" w:rsidP="00385511">
      <w:pPr>
        <w:pStyle w:val="CMDOutput"/>
      </w:pPr>
      <w:r>
        <w:t>00:50:56:</w:t>
      </w:r>
      <w:proofErr w:type="gramStart"/>
      <w:r>
        <w:t>90:</w:t>
      </w:r>
      <w:r w:rsidR="006C5191">
        <w:t>D0:8</w:t>
      </w:r>
      <w:r>
        <w:t>E</w:t>
      </w:r>
      <w:proofErr w:type="gramEnd"/>
      <w:r w:rsidR="00571227">
        <w:t xml:space="preserve">  </w:t>
      </w:r>
      <w:r>
        <w:t xml:space="preserve"> </w:t>
      </w:r>
      <w:r w:rsidRPr="00433B1E">
        <w:t xml:space="preserve">192.168.10.11    86213       </w:t>
      </w:r>
      <w:proofErr w:type="spellStart"/>
      <w:r w:rsidRPr="00556A36">
        <w:rPr>
          <w:highlight w:val="yellow"/>
        </w:rPr>
        <w:t>dhcp</w:t>
      </w:r>
      <w:proofErr w:type="spellEnd"/>
      <w:r w:rsidRPr="00556A36">
        <w:rPr>
          <w:highlight w:val="yellow"/>
        </w:rPr>
        <w:t>-snooping   10   FastEthernet0/18</w:t>
      </w:r>
    </w:p>
    <w:p w14:paraId="06F2BDB0" w14:textId="3A08C2A3" w:rsidR="00AB45A3" w:rsidRDefault="00F83FEB" w:rsidP="00385511">
      <w:pPr>
        <w:pStyle w:val="CMDOutput"/>
      </w:pPr>
      <w:r w:rsidRPr="006F29C9">
        <w:rPr>
          <w:highlight w:val="yellow"/>
        </w:rPr>
        <w:t>Total number of bindings: 1</w:t>
      </w:r>
    </w:p>
    <w:p w14:paraId="729BFC0A" w14:textId="0FF4589E" w:rsidR="006948EF" w:rsidRDefault="006948EF" w:rsidP="00385511">
      <w:pPr>
        <w:pStyle w:val="Heading3"/>
      </w:pPr>
      <w:r>
        <w:t xml:space="preserve">Implement </w:t>
      </w:r>
      <w:proofErr w:type="spellStart"/>
      <w:r w:rsidR="00D05380">
        <w:t>PortFast</w:t>
      </w:r>
      <w:proofErr w:type="spellEnd"/>
      <w:r w:rsidR="00D05380">
        <w:t xml:space="preserve"> and </w:t>
      </w:r>
      <w:r>
        <w:t>BPDU guard</w:t>
      </w:r>
      <w:r w:rsidR="00BA1A4E">
        <w:t>.</w:t>
      </w:r>
    </w:p>
    <w:p w14:paraId="27574550" w14:textId="4BB68F8D" w:rsidR="006C1651" w:rsidRDefault="006C1651" w:rsidP="005F055B">
      <w:pPr>
        <w:pStyle w:val="SubStepAlpha"/>
      </w:pPr>
      <w:r>
        <w:t xml:space="preserve">Configure </w:t>
      </w:r>
      <w:proofErr w:type="spellStart"/>
      <w:r>
        <w:t>PortFast</w:t>
      </w:r>
      <w:proofErr w:type="spellEnd"/>
      <w:r>
        <w:t xml:space="preserve"> on all the access ports that are in use on both switches.</w:t>
      </w:r>
    </w:p>
    <w:p w14:paraId="6520FA9A" w14:textId="3D61DD86" w:rsidR="00616031" w:rsidRDefault="00BA1A4E" w:rsidP="005F055B">
      <w:pPr>
        <w:pStyle w:val="SubStepAlpha"/>
      </w:pPr>
      <w:r>
        <w:t>Enable</w:t>
      </w:r>
      <w:r w:rsidR="006F29C9">
        <w:t xml:space="preserve"> BPDU guard on </w:t>
      </w:r>
      <w:r w:rsidR="00616031">
        <w:t xml:space="preserve">S1 and S2 </w:t>
      </w:r>
      <w:r w:rsidR="00AB206C">
        <w:t xml:space="preserve">VLAN 10 </w:t>
      </w:r>
      <w:r w:rsidR="00616031">
        <w:t xml:space="preserve">access ports </w:t>
      </w:r>
      <w:r w:rsidR="003F4B2B">
        <w:t>connected to PC-A and PC-B</w:t>
      </w:r>
      <w:r>
        <w:t>.</w:t>
      </w:r>
    </w:p>
    <w:p w14:paraId="4B19431B" w14:textId="44457298" w:rsidR="00BA1A4E" w:rsidRDefault="00BA1A4E" w:rsidP="005F055B">
      <w:pPr>
        <w:pStyle w:val="SubStepAlpha"/>
      </w:pPr>
      <w:r>
        <w:t>Verify that BPDU</w:t>
      </w:r>
      <w:r w:rsidR="00503D0D">
        <w:t xml:space="preserve"> guard and </w:t>
      </w:r>
      <w:proofErr w:type="spellStart"/>
      <w:r w:rsidR="00503D0D">
        <w:t>PortFast</w:t>
      </w:r>
      <w:proofErr w:type="spellEnd"/>
      <w:r>
        <w:t xml:space="preserve"> </w:t>
      </w:r>
      <w:r w:rsidR="00503D0D">
        <w:t>are</w:t>
      </w:r>
      <w:r>
        <w:t xml:space="preserve"> enabled on the appropriate ports.</w:t>
      </w:r>
    </w:p>
    <w:p w14:paraId="3D3AC03C" w14:textId="6E7C3C50" w:rsidR="00C629C5" w:rsidRPr="006948EF" w:rsidRDefault="00C629C5" w:rsidP="00385511">
      <w:pPr>
        <w:pStyle w:val="CMD"/>
      </w:pPr>
      <w:r w:rsidRPr="006948EF">
        <w:t>S1#</w:t>
      </w:r>
      <w:r w:rsidR="001364F4">
        <w:t xml:space="preserve"> </w:t>
      </w:r>
      <w:r w:rsidRPr="00385511">
        <w:rPr>
          <w:b/>
        </w:rPr>
        <w:t xml:space="preserve">show spanning-tree interface </w:t>
      </w:r>
      <w:r w:rsidR="00BA1A4E">
        <w:rPr>
          <w:b/>
        </w:rPr>
        <w:t>f</w:t>
      </w:r>
      <w:r w:rsidRPr="00385511">
        <w:rPr>
          <w:b/>
        </w:rPr>
        <w:t>0/6 detail</w:t>
      </w:r>
    </w:p>
    <w:p w14:paraId="11ED92EB" w14:textId="77777777" w:rsidR="00C629C5" w:rsidRDefault="00C629C5" w:rsidP="00385511">
      <w:pPr>
        <w:pStyle w:val="CMDOutput"/>
      </w:pPr>
      <w:r>
        <w:t xml:space="preserve"> Port 8 (FastEthernet0/6) of VLAN0010 is designated forwarding</w:t>
      </w:r>
    </w:p>
    <w:p w14:paraId="622A0208" w14:textId="2F22B2B6" w:rsidR="00C629C5" w:rsidRDefault="00C629C5" w:rsidP="00385511">
      <w:pPr>
        <w:pStyle w:val="CMDOutput"/>
      </w:pPr>
      <w:r>
        <w:t xml:space="preserve">   Port path cost 19, Port priority 128, Port Identifier 128.</w:t>
      </w:r>
      <w:r w:rsidR="00576224">
        <w:t>6</w:t>
      </w:r>
      <w:r>
        <w:t>.</w:t>
      </w:r>
    </w:p>
    <w:p w14:paraId="009CE3BF" w14:textId="77777777" w:rsidR="00C629C5" w:rsidRDefault="00C629C5" w:rsidP="00385511">
      <w:pPr>
        <w:pStyle w:val="CMDOutput"/>
      </w:pPr>
      <w:r>
        <w:t xml:space="preserve">   &lt;output omitted for brevity&gt;</w:t>
      </w:r>
    </w:p>
    <w:p w14:paraId="57CCD130" w14:textId="26EC13FC" w:rsidR="00503D0D" w:rsidRDefault="00C629C5" w:rsidP="00385511">
      <w:pPr>
        <w:pStyle w:val="CMDOutput"/>
      </w:pPr>
      <w:r>
        <w:t xml:space="preserve">   Number of transitions to forwarding state: 1</w:t>
      </w:r>
    </w:p>
    <w:p w14:paraId="479AAF87" w14:textId="4A8D1EFE" w:rsidR="00C629C5" w:rsidRDefault="00C629C5" w:rsidP="00385511">
      <w:pPr>
        <w:pStyle w:val="CMDOutput"/>
      </w:pPr>
      <w:r>
        <w:t xml:space="preserve">   </w:t>
      </w:r>
      <w:r w:rsidRPr="00385511">
        <w:rPr>
          <w:highlight w:val="yellow"/>
        </w:rPr>
        <w:t xml:space="preserve">The port is in the </w:t>
      </w:r>
      <w:proofErr w:type="spellStart"/>
      <w:r w:rsidRPr="00385511">
        <w:rPr>
          <w:highlight w:val="yellow"/>
        </w:rPr>
        <w:t>portfast</w:t>
      </w:r>
      <w:proofErr w:type="spellEnd"/>
      <w:r w:rsidRPr="00385511">
        <w:rPr>
          <w:highlight w:val="yellow"/>
        </w:rPr>
        <w:t xml:space="preserve"> mode</w:t>
      </w:r>
    </w:p>
    <w:p w14:paraId="144C9F4E" w14:textId="77777777" w:rsidR="00C629C5" w:rsidRDefault="00C629C5" w:rsidP="00385511">
      <w:pPr>
        <w:pStyle w:val="CMDOutput"/>
      </w:pPr>
      <w:r>
        <w:t xml:space="preserve">   Link type is point-to-point by default</w:t>
      </w:r>
    </w:p>
    <w:p w14:paraId="5A88399E" w14:textId="77777777" w:rsidR="00C629C5" w:rsidRDefault="00C629C5" w:rsidP="00385511">
      <w:pPr>
        <w:pStyle w:val="CMDOutput"/>
      </w:pPr>
      <w:r>
        <w:t xml:space="preserve">   </w:t>
      </w:r>
      <w:proofErr w:type="spellStart"/>
      <w:r w:rsidRPr="006948EF">
        <w:rPr>
          <w:highlight w:val="yellow"/>
        </w:rPr>
        <w:t>Bpdu</w:t>
      </w:r>
      <w:proofErr w:type="spellEnd"/>
      <w:r w:rsidRPr="006948EF">
        <w:rPr>
          <w:highlight w:val="yellow"/>
        </w:rPr>
        <w:t xml:space="preserve"> guard is enabled</w:t>
      </w:r>
    </w:p>
    <w:p w14:paraId="37174AC6" w14:textId="77777777" w:rsidR="000E7BEE" w:rsidRDefault="00C629C5" w:rsidP="00385511">
      <w:pPr>
        <w:pStyle w:val="CMDOutput"/>
      </w:pPr>
      <w:r>
        <w:t xml:space="preserve">   BPDU: sent 128, received 0</w:t>
      </w:r>
    </w:p>
    <w:p w14:paraId="578C3D3C" w14:textId="13FF1D0B" w:rsidR="006948EF" w:rsidRDefault="005F055B" w:rsidP="00385511">
      <w:pPr>
        <w:pStyle w:val="Heading3"/>
      </w:pPr>
      <w:r>
        <w:t>Verify</w:t>
      </w:r>
      <w:r w:rsidR="00A464CD">
        <w:t xml:space="preserve"> end-to-end </w:t>
      </w:r>
      <w:r w:rsidR="0088069B">
        <w:t>connectivity</w:t>
      </w:r>
      <w:r w:rsidR="00E40D27">
        <w:t>.</w:t>
      </w:r>
    </w:p>
    <w:p w14:paraId="3A15F912" w14:textId="7E7FE74F" w:rsidR="006948EF" w:rsidRDefault="006948EF" w:rsidP="00385511">
      <w:pPr>
        <w:pStyle w:val="BodyTextL25"/>
      </w:pPr>
      <w:r>
        <w:t>Verify PING connectivity between all devices in the IP Addressing Table.</w:t>
      </w:r>
      <w:r w:rsidR="00435756">
        <w:t xml:space="preserve"> If the pings fail, you may need to disable the firewall on the PC hosts.</w:t>
      </w:r>
    </w:p>
    <w:p w14:paraId="1353C837" w14:textId="6A477437" w:rsidR="002873A3" w:rsidRDefault="002873A3" w:rsidP="00385511">
      <w:pPr>
        <w:pStyle w:val="ConfigWindow"/>
      </w:pPr>
      <w:r>
        <w:t>Close configuration window</w:t>
      </w:r>
    </w:p>
    <w:p w14:paraId="0657F24F" w14:textId="77777777" w:rsidR="00D778DF" w:rsidRPr="00E70096" w:rsidRDefault="00D778DF" w:rsidP="00CC1F8D">
      <w:pPr>
        <w:pStyle w:val="Heading1"/>
        <w:spacing w:before="120"/>
      </w:pPr>
      <w:r w:rsidRPr="00E70096">
        <w:t>Reflection</w:t>
      </w:r>
      <w:r w:rsidR="00DD086C">
        <w:t xml:space="preserve"> Question</w:t>
      </w:r>
      <w:r w:rsidR="002F7F0F">
        <w:t>s</w:t>
      </w:r>
    </w:p>
    <w:p w14:paraId="76F77080" w14:textId="77777777" w:rsidR="00554EA8" w:rsidRDefault="00EA247F" w:rsidP="00603503">
      <w:pPr>
        <w:pStyle w:val="ReflectionQ"/>
      </w:pPr>
      <w:r>
        <w:t xml:space="preserve">In reference to Port Security on S2, why is </w:t>
      </w:r>
      <w:r w:rsidR="00554EA8">
        <w:t xml:space="preserve">there no timer value for the </w:t>
      </w:r>
      <w:r>
        <w:t>remaining age in minute</w:t>
      </w:r>
      <w:r w:rsidR="00554EA8">
        <w:t xml:space="preserve">s when sticky learning </w:t>
      </w:r>
      <w:r w:rsidR="00DD086C">
        <w:t>was</w:t>
      </w:r>
      <w:r w:rsidR="00554EA8">
        <w:t xml:space="preserve"> </w:t>
      </w:r>
      <w:r w:rsidR="00512C72">
        <w:t>configured</w:t>
      </w:r>
      <w:r w:rsidR="00554EA8">
        <w:t>?</w:t>
      </w:r>
    </w:p>
    <w:p w14:paraId="0DA3DA5C" w14:textId="77777777" w:rsidR="00603503" w:rsidRDefault="00C87039" w:rsidP="00385511">
      <w:pPr>
        <w:pStyle w:val="AnswerLineL25"/>
      </w:pPr>
      <w:r>
        <w:t>Type</w:t>
      </w:r>
      <w:r w:rsidR="00070C16">
        <w:t xml:space="preserve"> your answers here.</w:t>
      </w:r>
    </w:p>
    <w:p w14:paraId="45131074" w14:textId="7B26660A" w:rsidR="0068620D" w:rsidRDefault="0068620D" w:rsidP="0068620D">
      <w:pPr>
        <w:pStyle w:val="ReflectionQ"/>
      </w:pPr>
      <w:r>
        <w:lastRenderedPageBreak/>
        <w:t xml:space="preserve">In reference to Port Security on S2, if you load the </w:t>
      </w:r>
      <w:r w:rsidR="009D7069">
        <w:t xml:space="preserve">running-config </w:t>
      </w:r>
      <w:r>
        <w:t>script on S2</w:t>
      </w:r>
      <w:r w:rsidR="005F055B">
        <w:t>,</w:t>
      </w:r>
      <w:r>
        <w:t xml:space="preserve"> why will PC-B</w:t>
      </w:r>
      <w:r w:rsidR="00B96319">
        <w:t xml:space="preserve"> on port 18</w:t>
      </w:r>
      <w:r>
        <w:t xml:space="preserve"> never get an IP address via DHCP?</w:t>
      </w:r>
    </w:p>
    <w:p w14:paraId="076B0072" w14:textId="77777777" w:rsidR="0068620D" w:rsidRDefault="0068620D" w:rsidP="00747FBE">
      <w:pPr>
        <w:pStyle w:val="AnswerLineL25"/>
        <w:spacing w:after="480"/>
      </w:pPr>
      <w:r>
        <w:t>Type your answers here.</w:t>
      </w:r>
    </w:p>
    <w:p w14:paraId="44995047" w14:textId="77777777" w:rsidR="006F29C9" w:rsidRDefault="006F29C9" w:rsidP="006F29C9">
      <w:pPr>
        <w:pStyle w:val="ReflectionQ"/>
      </w:pPr>
      <w:r>
        <w:t>In reference to Port Security, what is the difference between the absolute aging type and inactivity aging type?</w:t>
      </w:r>
    </w:p>
    <w:p w14:paraId="48A984CA" w14:textId="77777777" w:rsidR="006F29C9" w:rsidRDefault="006F29C9" w:rsidP="00CC1F8D">
      <w:pPr>
        <w:pStyle w:val="AnswerLineL25"/>
        <w:spacing w:after="720"/>
      </w:pPr>
      <w:r>
        <w:t>Type your answers here.</w:t>
      </w:r>
    </w:p>
    <w:p w14:paraId="17C2404A" w14:textId="2BD82DF8" w:rsidR="004E604E" w:rsidRPr="00385511" w:rsidRDefault="004E604E" w:rsidP="00385511">
      <w:pPr>
        <w:pStyle w:val="ConfigWindow"/>
      </w:pPr>
      <w:r w:rsidRPr="00385511">
        <w:t>End of Document</w:t>
      </w:r>
    </w:p>
    <w:sectPr w:rsidR="004E604E" w:rsidRPr="00385511" w:rsidSect="009C31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3DAB" w14:textId="77777777" w:rsidR="00BF3BC3" w:rsidRDefault="00BF3BC3" w:rsidP="00710659">
      <w:pPr>
        <w:spacing w:after="0" w:line="240" w:lineRule="auto"/>
      </w:pPr>
      <w:r>
        <w:separator/>
      </w:r>
    </w:p>
    <w:p w14:paraId="72BE977E" w14:textId="77777777" w:rsidR="00BF3BC3" w:rsidRDefault="00BF3BC3"/>
  </w:endnote>
  <w:endnote w:type="continuationSeparator" w:id="0">
    <w:p w14:paraId="2746D4D4" w14:textId="77777777" w:rsidR="00BF3BC3" w:rsidRDefault="00BF3BC3" w:rsidP="00710659">
      <w:pPr>
        <w:spacing w:after="0" w:line="240" w:lineRule="auto"/>
      </w:pPr>
      <w:r>
        <w:continuationSeparator/>
      </w:r>
    </w:p>
    <w:p w14:paraId="635F8B40" w14:textId="77777777" w:rsidR="00BF3BC3" w:rsidRDefault="00BF3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0329" w14:textId="481AC112" w:rsidR="005D429D" w:rsidRPr="00882B63" w:rsidRDefault="005D429D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22535F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03D0D">
      <w:rPr>
        <w:b/>
        <w:noProof/>
        <w:szCs w:val="16"/>
      </w:rPr>
      <w:t>11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03D0D">
      <w:rPr>
        <w:b/>
        <w:noProof/>
        <w:szCs w:val="16"/>
      </w:rPr>
      <w:t>19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6619" w14:textId="3FB9D7B3" w:rsidR="005D429D" w:rsidRPr="00882B63" w:rsidRDefault="005D429D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22535F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03D0D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03D0D">
      <w:rPr>
        <w:b/>
        <w:noProof/>
        <w:szCs w:val="16"/>
      </w:rPr>
      <w:t>19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DA1FB" w14:textId="77777777" w:rsidR="00BF3BC3" w:rsidRDefault="00BF3BC3" w:rsidP="00710659">
      <w:pPr>
        <w:spacing w:after="0" w:line="240" w:lineRule="auto"/>
      </w:pPr>
      <w:r>
        <w:separator/>
      </w:r>
    </w:p>
    <w:p w14:paraId="38ABFE24" w14:textId="77777777" w:rsidR="00BF3BC3" w:rsidRDefault="00BF3BC3"/>
  </w:footnote>
  <w:footnote w:type="continuationSeparator" w:id="0">
    <w:p w14:paraId="1DA12A91" w14:textId="77777777" w:rsidR="00BF3BC3" w:rsidRDefault="00BF3BC3" w:rsidP="00710659">
      <w:pPr>
        <w:spacing w:after="0" w:line="240" w:lineRule="auto"/>
      </w:pPr>
      <w:r>
        <w:continuationSeparator/>
      </w:r>
    </w:p>
    <w:p w14:paraId="4AEACEDF" w14:textId="77777777" w:rsidR="00BF3BC3" w:rsidRDefault="00BF3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B25CD4E9A9E04DE5B30157AE42E831D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0B66A9E" w14:textId="43991F92" w:rsidR="005D429D" w:rsidRDefault="005D429D" w:rsidP="008402F2">
        <w:pPr>
          <w:pStyle w:val="PageHead"/>
        </w:pPr>
        <w:r>
          <w:t>Lab - Switch Security Configuration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43200" w14:textId="77777777" w:rsidR="005D429D" w:rsidRDefault="005D429D" w:rsidP="006C3FCF">
    <w:pPr>
      <w:ind w:left="-288"/>
    </w:pPr>
    <w:r>
      <w:rPr>
        <w:noProof/>
      </w:rPr>
      <w:drawing>
        <wp:inline distT="0" distB="0" distL="0" distR="0" wp14:anchorId="783BD839" wp14:editId="2AE2F19A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846EE3D8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CB3784"/>
    <w:multiLevelType w:val="hybridMultilevel"/>
    <w:tmpl w:val="2304C2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5E9366E6"/>
    <w:multiLevelType w:val="hybridMultilevel"/>
    <w:tmpl w:val="9B069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7"/>
  </w:num>
  <w:num w:numId="39">
    <w:abstractNumId w:val="4"/>
  </w:num>
  <w:num w:numId="40">
    <w:abstractNumId w:val="3"/>
  </w:num>
  <w:num w:numId="41">
    <w:abstractNumId w:val="3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Part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58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63D9"/>
    <w:rsid w:val="00050BA4"/>
    <w:rsid w:val="0005141D"/>
    <w:rsid w:val="00051738"/>
    <w:rsid w:val="0005242B"/>
    <w:rsid w:val="00052548"/>
    <w:rsid w:val="00060696"/>
    <w:rsid w:val="00062D89"/>
    <w:rsid w:val="00063DE6"/>
    <w:rsid w:val="00067947"/>
    <w:rsid w:val="00067A67"/>
    <w:rsid w:val="00070C16"/>
    <w:rsid w:val="00071307"/>
    <w:rsid w:val="00073E84"/>
    <w:rsid w:val="00075EA9"/>
    <w:rsid w:val="000769CF"/>
    <w:rsid w:val="000815D8"/>
    <w:rsid w:val="00084C99"/>
    <w:rsid w:val="00085166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2A58"/>
    <w:rsid w:val="000C6425"/>
    <w:rsid w:val="000C6E6E"/>
    <w:rsid w:val="000C7B7D"/>
    <w:rsid w:val="000D55B4"/>
    <w:rsid w:val="000D5653"/>
    <w:rsid w:val="000E65F0"/>
    <w:rsid w:val="000E7BEE"/>
    <w:rsid w:val="000F072C"/>
    <w:rsid w:val="000F2074"/>
    <w:rsid w:val="000F31D7"/>
    <w:rsid w:val="000F4D81"/>
    <w:rsid w:val="000F6743"/>
    <w:rsid w:val="001006C2"/>
    <w:rsid w:val="00101877"/>
    <w:rsid w:val="00101BE8"/>
    <w:rsid w:val="00103401"/>
    <w:rsid w:val="00103A44"/>
    <w:rsid w:val="00103B5A"/>
    <w:rsid w:val="00103D36"/>
    <w:rsid w:val="0010436E"/>
    <w:rsid w:val="00107B2B"/>
    <w:rsid w:val="00112AC5"/>
    <w:rsid w:val="001133DD"/>
    <w:rsid w:val="00115B59"/>
    <w:rsid w:val="00117BBC"/>
    <w:rsid w:val="00120CBE"/>
    <w:rsid w:val="00121BAE"/>
    <w:rsid w:val="00125806"/>
    <w:rsid w:val="001261C4"/>
    <w:rsid w:val="00130A20"/>
    <w:rsid w:val="0013110C"/>
    <w:rsid w:val="001314FB"/>
    <w:rsid w:val="001364F4"/>
    <w:rsid w:val="001366EC"/>
    <w:rsid w:val="0014219C"/>
    <w:rsid w:val="001425ED"/>
    <w:rsid w:val="00142700"/>
    <w:rsid w:val="00143450"/>
    <w:rsid w:val="00144997"/>
    <w:rsid w:val="00146B2F"/>
    <w:rsid w:val="00151F94"/>
    <w:rsid w:val="001523C0"/>
    <w:rsid w:val="00152D8E"/>
    <w:rsid w:val="001535FE"/>
    <w:rsid w:val="00154E3A"/>
    <w:rsid w:val="00155352"/>
    <w:rsid w:val="00157902"/>
    <w:rsid w:val="00160911"/>
    <w:rsid w:val="00162105"/>
    <w:rsid w:val="00162EEA"/>
    <w:rsid w:val="00163164"/>
    <w:rsid w:val="00166253"/>
    <w:rsid w:val="001704B7"/>
    <w:rsid w:val="001708A6"/>
    <w:rsid w:val="001710C0"/>
    <w:rsid w:val="00172AFB"/>
    <w:rsid w:val="00173864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4C00"/>
    <w:rsid w:val="001A67A4"/>
    <w:rsid w:val="001A69AC"/>
    <w:rsid w:val="001B67D8"/>
    <w:rsid w:val="001B6F95"/>
    <w:rsid w:val="001C05A1"/>
    <w:rsid w:val="001C1D9E"/>
    <w:rsid w:val="001C36EB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4D25"/>
    <w:rsid w:val="00215665"/>
    <w:rsid w:val="002163BB"/>
    <w:rsid w:val="0021792C"/>
    <w:rsid w:val="002240AB"/>
    <w:rsid w:val="0022535F"/>
    <w:rsid w:val="00225E37"/>
    <w:rsid w:val="00231DCA"/>
    <w:rsid w:val="0023470D"/>
    <w:rsid w:val="00242E3A"/>
    <w:rsid w:val="00245A15"/>
    <w:rsid w:val="00246492"/>
    <w:rsid w:val="002473A4"/>
    <w:rsid w:val="002506CF"/>
    <w:rsid w:val="0025107F"/>
    <w:rsid w:val="00256861"/>
    <w:rsid w:val="00257805"/>
    <w:rsid w:val="00257DD8"/>
    <w:rsid w:val="00260CD4"/>
    <w:rsid w:val="002639D8"/>
    <w:rsid w:val="00265A08"/>
    <w:rsid w:val="00265F77"/>
    <w:rsid w:val="00266C83"/>
    <w:rsid w:val="00270FCC"/>
    <w:rsid w:val="00271C4F"/>
    <w:rsid w:val="002768DC"/>
    <w:rsid w:val="002873A3"/>
    <w:rsid w:val="0029356B"/>
    <w:rsid w:val="00294C8F"/>
    <w:rsid w:val="00295DFA"/>
    <w:rsid w:val="002A0B2E"/>
    <w:rsid w:val="002A0DC1"/>
    <w:rsid w:val="002A6C56"/>
    <w:rsid w:val="002B084B"/>
    <w:rsid w:val="002C04C4"/>
    <w:rsid w:val="002C090C"/>
    <w:rsid w:val="002C1243"/>
    <w:rsid w:val="002C1815"/>
    <w:rsid w:val="002C475E"/>
    <w:rsid w:val="002C6AD6"/>
    <w:rsid w:val="002D0CE3"/>
    <w:rsid w:val="002D6C2A"/>
    <w:rsid w:val="002D7A86"/>
    <w:rsid w:val="002D7BD7"/>
    <w:rsid w:val="002E5D35"/>
    <w:rsid w:val="002F286C"/>
    <w:rsid w:val="002F45FF"/>
    <w:rsid w:val="002F66D3"/>
    <w:rsid w:val="002F6D17"/>
    <w:rsid w:val="002F7F0F"/>
    <w:rsid w:val="00301F7A"/>
    <w:rsid w:val="00302887"/>
    <w:rsid w:val="003056EB"/>
    <w:rsid w:val="003071FF"/>
    <w:rsid w:val="00307DC8"/>
    <w:rsid w:val="00307E4F"/>
    <w:rsid w:val="00310652"/>
    <w:rsid w:val="00311065"/>
    <w:rsid w:val="0031371D"/>
    <w:rsid w:val="00317428"/>
    <w:rsid w:val="0031789F"/>
    <w:rsid w:val="00320788"/>
    <w:rsid w:val="003233A3"/>
    <w:rsid w:val="00323AE4"/>
    <w:rsid w:val="00334C33"/>
    <w:rsid w:val="00336973"/>
    <w:rsid w:val="0034432B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2080"/>
    <w:rsid w:val="00363A23"/>
    <w:rsid w:val="0036440C"/>
    <w:rsid w:val="0036465A"/>
    <w:rsid w:val="0037570D"/>
    <w:rsid w:val="0038097F"/>
    <w:rsid w:val="00385511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6EB8"/>
    <w:rsid w:val="003B7605"/>
    <w:rsid w:val="003B7E5D"/>
    <w:rsid w:val="003C08AA"/>
    <w:rsid w:val="003C2A7B"/>
    <w:rsid w:val="003C49EF"/>
    <w:rsid w:val="003C6BCA"/>
    <w:rsid w:val="003C7902"/>
    <w:rsid w:val="003D0BFF"/>
    <w:rsid w:val="003D3C66"/>
    <w:rsid w:val="003D6664"/>
    <w:rsid w:val="003D6EF1"/>
    <w:rsid w:val="003E5BE5"/>
    <w:rsid w:val="003F18D1"/>
    <w:rsid w:val="003F20EC"/>
    <w:rsid w:val="003F4B2B"/>
    <w:rsid w:val="003F4F0E"/>
    <w:rsid w:val="003F5636"/>
    <w:rsid w:val="003F6096"/>
    <w:rsid w:val="003F6E06"/>
    <w:rsid w:val="00403C7A"/>
    <w:rsid w:val="004057A6"/>
    <w:rsid w:val="004061E1"/>
    <w:rsid w:val="00406554"/>
    <w:rsid w:val="00407755"/>
    <w:rsid w:val="0041293B"/>
    <w:rsid w:val="004131B0"/>
    <w:rsid w:val="00416C42"/>
    <w:rsid w:val="00422476"/>
    <w:rsid w:val="0042385C"/>
    <w:rsid w:val="00423968"/>
    <w:rsid w:val="004244F8"/>
    <w:rsid w:val="00426FA5"/>
    <w:rsid w:val="00431654"/>
    <w:rsid w:val="00433B1E"/>
    <w:rsid w:val="00434926"/>
    <w:rsid w:val="00435756"/>
    <w:rsid w:val="00443ACE"/>
    <w:rsid w:val="00444217"/>
    <w:rsid w:val="0044598C"/>
    <w:rsid w:val="004478F4"/>
    <w:rsid w:val="00450F7A"/>
    <w:rsid w:val="00452C6D"/>
    <w:rsid w:val="00455E0B"/>
    <w:rsid w:val="0045724D"/>
    <w:rsid w:val="00457934"/>
    <w:rsid w:val="00462B9F"/>
    <w:rsid w:val="00465870"/>
    <w:rsid w:val="004659EE"/>
    <w:rsid w:val="00473E34"/>
    <w:rsid w:val="00476BA9"/>
    <w:rsid w:val="00481650"/>
    <w:rsid w:val="004860FD"/>
    <w:rsid w:val="0048611C"/>
    <w:rsid w:val="004936C2"/>
    <w:rsid w:val="0049379C"/>
    <w:rsid w:val="004973CC"/>
    <w:rsid w:val="004A1CA0"/>
    <w:rsid w:val="004A22E9"/>
    <w:rsid w:val="004A4ACD"/>
    <w:rsid w:val="004A506C"/>
    <w:rsid w:val="004A5BC5"/>
    <w:rsid w:val="004B023D"/>
    <w:rsid w:val="004C0909"/>
    <w:rsid w:val="004C3F97"/>
    <w:rsid w:val="004C6794"/>
    <w:rsid w:val="004D01F2"/>
    <w:rsid w:val="004D2CED"/>
    <w:rsid w:val="004D3339"/>
    <w:rsid w:val="004D353F"/>
    <w:rsid w:val="004D36D7"/>
    <w:rsid w:val="004D682B"/>
    <w:rsid w:val="004E604E"/>
    <w:rsid w:val="004E60F0"/>
    <w:rsid w:val="004E6152"/>
    <w:rsid w:val="004F344A"/>
    <w:rsid w:val="004F4EC3"/>
    <w:rsid w:val="00503D0D"/>
    <w:rsid w:val="00504ED4"/>
    <w:rsid w:val="00510639"/>
    <w:rsid w:val="00511791"/>
    <w:rsid w:val="00512C72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4EA8"/>
    <w:rsid w:val="00556A36"/>
    <w:rsid w:val="00556C02"/>
    <w:rsid w:val="00561BB2"/>
    <w:rsid w:val="00563249"/>
    <w:rsid w:val="00566C9A"/>
    <w:rsid w:val="0056700F"/>
    <w:rsid w:val="005670AF"/>
    <w:rsid w:val="00570A65"/>
    <w:rsid w:val="00571227"/>
    <w:rsid w:val="0057239F"/>
    <w:rsid w:val="00576224"/>
    <w:rsid w:val="005762B1"/>
    <w:rsid w:val="00580456"/>
    <w:rsid w:val="00580E73"/>
    <w:rsid w:val="00587864"/>
    <w:rsid w:val="00592329"/>
    <w:rsid w:val="00592BE5"/>
    <w:rsid w:val="00593386"/>
    <w:rsid w:val="00596998"/>
    <w:rsid w:val="0059790F"/>
    <w:rsid w:val="005A6E62"/>
    <w:rsid w:val="005B2FB3"/>
    <w:rsid w:val="005D2B29"/>
    <w:rsid w:val="005D354A"/>
    <w:rsid w:val="005D3E53"/>
    <w:rsid w:val="005D429D"/>
    <w:rsid w:val="005D506C"/>
    <w:rsid w:val="005D6FA9"/>
    <w:rsid w:val="005E3235"/>
    <w:rsid w:val="005E4176"/>
    <w:rsid w:val="005E4876"/>
    <w:rsid w:val="005E4FE8"/>
    <w:rsid w:val="005E65B5"/>
    <w:rsid w:val="005F0301"/>
    <w:rsid w:val="005F055B"/>
    <w:rsid w:val="005F3AE9"/>
    <w:rsid w:val="005F567D"/>
    <w:rsid w:val="005F5B2D"/>
    <w:rsid w:val="006007BB"/>
    <w:rsid w:val="0060157C"/>
    <w:rsid w:val="00601DC0"/>
    <w:rsid w:val="006030C3"/>
    <w:rsid w:val="006034CB"/>
    <w:rsid w:val="00603503"/>
    <w:rsid w:val="00603C52"/>
    <w:rsid w:val="006131CE"/>
    <w:rsid w:val="0061336B"/>
    <w:rsid w:val="00616031"/>
    <w:rsid w:val="00617D6E"/>
    <w:rsid w:val="00620A8A"/>
    <w:rsid w:val="00620ED5"/>
    <w:rsid w:val="00622D61"/>
    <w:rsid w:val="00624198"/>
    <w:rsid w:val="006273D3"/>
    <w:rsid w:val="00632260"/>
    <w:rsid w:val="00635BE4"/>
    <w:rsid w:val="00636C28"/>
    <w:rsid w:val="006428E5"/>
    <w:rsid w:val="00644958"/>
    <w:rsid w:val="006506D8"/>
    <w:rsid w:val="006513FB"/>
    <w:rsid w:val="00656EEF"/>
    <w:rsid w:val="006576AF"/>
    <w:rsid w:val="00660133"/>
    <w:rsid w:val="00670232"/>
    <w:rsid w:val="00672919"/>
    <w:rsid w:val="00675BBD"/>
    <w:rsid w:val="00675CE9"/>
    <w:rsid w:val="00677544"/>
    <w:rsid w:val="00677A08"/>
    <w:rsid w:val="00681687"/>
    <w:rsid w:val="00685C92"/>
    <w:rsid w:val="0068620D"/>
    <w:rsid w:val="00686295"/>
    <w:rsid w:val="00686587"/>
    <w:rsid w:val="00687E98"/>
    <w:rsid w:val="006904CF"/>
    <w:rsid w:val="006948E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651"/>
    <w:rsid w:val="006C19B2"/>
    <w:rsid w:val="006C30A0"/>
    <w:rsid w:val="006C35FF"/>
    <w:rsid w:val="006C3FCF"/>
    <w:rsid w:val="006C5191"/>
    <w:rsid w:val="006C57F2"/>
    <w:rsid w:val="006C5949"/>
    <w:rsid w:val="006C6832"/>
    <w:rsid w:val="006D1370"/>
    <w:rsid w:val="006D2C28"/>
    <w:rsid w:val="006D3F70"/>
    <w:rsid w:val="006D3FC1"/>
    <w:rsid w:val="006D745A"/>
    <w:rsid w:val="006D7590"/>
    <w:rsid w:val="006D7806"/>
    <w:rsid w:val="006E372B"/>
    <w:rsid w:val="006E5FE9"/>
    <w:rsid w:val="006E6581"/>
    <w:rsid w:val="006E71DF"/>
    <w:rsid w:val="006F1616"/>
    <w:rsid w:val="006F1CC4"/>
    <w:rsid w:val="006F2406"/>
    <w:rsid w:val="006F29C9"/>
    <w:rsid w:val="006F2A86"/>
    <w:rsid w:val="006F3163"/>
    <w:rsid w:val="006F45B6"/>
    <w:rsid w:val="00705FEC"/>
    <w:rsid w:val="00706C5C"/>
    <w:rsid w:val="00710659"/>
    <w:rsid w:val="0071147A"/>
    <w:rsid w:val="0071185D"/>
    <w:rsid w:val="00721E01"/>
    <w:rsid w:val="007222AD"/>
    <w:rsid w:val="007267CF"/>
    <w:rsid w:val="00727B0B"/>
    <w:rsid w:val="00731F3F"/>
    <w:rsid w:val="00733BAB"/>
    <w:rsid w:val="0073604C"/>
    <w:rsid w:val="007436BF"/>
    <w:rsid w:val="007443E9"/>
    <w:rsid w:val="00745DCE"/>
    <w:rsid w:val="00747FBE"/>
    <w:rsid w:val="00753D89"/>
    <w:rsid w:val="00753DDA"/>
    <w:rsid w:val="00754A6E"/>
    <w:rsid w:val="007553D8"/>
    <w:rsid w:val="00755C9B"/>
    <w:rsid w:val="00756571"/>
    <w:rsid w:val="00760FE4"/>
    <w:rsid w:val="007636C2"/>
    <w:rsid w:val="00763D8B"/>
    <w:rsid w:val="007657F6"/>
    <w:rsid w:val="00765E47"/>
    <w:rsid w:val="00770F7B"/>
    <w:rsid w:val="0077125A"/>
    <w:rsid w:val="00773A50"/>
    <w:rsid w:val="00776126"/>
    <w:rsid w:val="00777861"/>
    <w:rsid w:val="0078405B"/>
    <w:rsid w:val="00786DB0"/>
    <w:rsid w:val="00786F58"/>
    <w:rsid w:val="00787CC1"/>
    <w:rsid w:val="00791E4D"/>
    <w:rsid w:val="00792F4E"/>
    <w:rsid w:val="0079398D"/>
    <w:rsid w:val="00796C25"/>
    <w:rsid w:val="007A287C"/>
    <w:rsid w:val="007A3B2A"/>
    <w:rsid w:val="007B00D0"/>
    <w:rsid w:val="007B0C9D"/>
    <w:rsid w:val="007B1947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378B"/>
    <w:rsid w:val="00814BAA"/>
    <w:rsid w:val="008151C9"/>
    <w:rsid w:val="00816F0C"/>
    <w:rsid w:val="00816FF6"/>
    <w:rsid w:val="0082211C"/>
    <w:rsid w:val="008231CB"/>
    <w:rsid w:val="00824295"/>
    <w:rsid w:val="008267A8"/>
    <w:rsid w:val="00827A65"/>
    <w:rsid w:val="00830473"/>
    <w:rsid w:val="008313F3"/>
    <w:rsid w:val="008402F2"/>
    <w:rsid w:val="00840469"/>
    <w:rsid w:val="008405BB"/>
    <w:rsid w:val="00841B62"/>
    <w:rsid w:val="0084564F"/>
    <w:rsid w:val="00846494"/>
    <w:rsid w:val="00847B20"/>
    <w:rsid w:val="008509D3"/>
    <w:rsid w:val="00853418"/>
    <w:rsid w:val="0085529D"/>
    <w:rsid w:val="00856EBD"/>
    <w:rsid w:val="00857586"/>
    <w:rsid w:val="008575D1"/>
    <w:rsid w:val="00857962"/>
    <w:rsid w:val="00857CF6"/>
    <w:rsid w:val="008610ED"/>
    <w:rsid w:val="00861C6A"/>
    <w:rsid w:val="00865199"/>
    <w:rsid w:val="00867EAF"/>
    <w:rsid w:val="00870763"/>
    <w:rsid w:val="008713EA"/>
    <w:rsid w:val="00873C6B"/>
    <w:rsid w:val="00874887"/>
    <w:rsid w:val="0088069B"/>
    <w:rsid w:val="00882B63"/>
    <w:rsid w:val="00883500"/>
    <w:rsid w:val="0088426A"/>
    <w:rsid w:val="008852BA"/>
    <w:rsid w:val="00890108"/>
    <w:rsid w:val="008912A3"/>
    <w:rsid w:val="00893877"/>
    <w:rsid w:val="00893A67"/>
    <w:rsid w:val="0089532C"/>
    <w:rsid w:val="00896165"/>
    <w:rsid w:val="00896681"/>
    <w:rsid w:val="008A22C0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C579F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2D4"/>
    <w:rsid w:val="0091350B"/>
    <w:rsid w:val="00915986"/>
    <w:rsid w:val="00917624"/>
    <w:rsid w:val="0092183E"/>
    <w:rsid w:val="00926CB2"/>
    <w:rsid w:val="00927F53"/>
    <w:rsid w:val="00930386"/>
    <w:rsid w:val="009309F5"/>
    <w:rsid w:val="00933237"/>
    <w:rsid w:val="00933F28"/>
    <w:rsid w:val="009400C3"/>
    <w:rsid w:val="009453F7"/>
    <w:rsid w:val="009476C0"/>
    <w:rsid w:val="00955055"/>
    <w:rsid w:val="00960869"/>
    <w:rsid w:val="00963E34"/>
    <w:rsid w:val="00964DFA"/>
    <w:rsid w:val="00970A69"/>
    <w:rsid w:val="00975FAB"/>
    <w:rsid w:val="00976BDC"/>
    <w:rsid w:val="00977BB8"/>
    <w:rsid w:val="0098155C"/>
    <w:rsid w:val="00983B77"/>
    <w:rsid w:val="00985759"/>
    <w:rsid w:val="00985FB4"/>
    <w:rsid w:val="009909B3"/>
    <w:rsid w:val="00994E9F"/>
    <w:rsid w:val="00996053"/>
    <w:rsid w:val="009A0B2F"/>
    <w:rsid w:val="009A1CF4"/>
    <w:rsid w:val="009A37D7"/>
    <w:rsid w:val="009A4E17"/>
    <w:rsid w:val="009A64EE"/>
    <w:rsid w:val="009A6955"/>
    <w:rsid w:val="009B341C"/>
    <w:rsid w:val="009B3777"/>
    <w:rsid w:val="009B480B"/>
    <w:rsid w:val="009B5747"/>
    <w:rsid w:val="009C0B81"/>
    <w:rsid w:val="009C3182"/>
    <w:rsid w:val="009D2C27"/>
    <w:rsid w:val="009D503E"/>
    <w:rsid w:val="009D7069"/>
    <w:rsid w:val="009E2309"/>
    <w:rsid w:val="009E42B9"/>
    <w:rsid w:val="009E4E17"/>
    <w:rsid w:val="009E54B9"/>
    <w:rsid w:val="009F4C2E"/>
    <w:rsid w:val="00A00FE1"/>
    <w:rsid w:val="00A014A3"/>
    <w:rsid w:val="00A027CC"/>
    <w:rsid w:val="00A0412D"/>
    <w:rsid w:val="00A11C5A"/>
    <w:rsid w:val="00A15DF0"/>
    <w:rsid w:val="00A21211"/>
    <w:rsid w:val="00A25885"/>
    <w:rsid w:val="00A300F4"/>
    <w:rsid w:val="00A30F8A"/>
    <w:rsid w:val="00A33890"/>
    <w:rsid w:val="00A34E7F"/>
    <w:rsid w:val="00A464CD"/>
    <w:rsid w:val="00A46F0A"/>
    <w:rsid w:val="00A46F25"/>
    <w:rsid w:val="00A47CC2"/>
    <w:rsid w:val="00A502BA"/>
    <w:rsid w:val="00A5150F"/>
    <w:rsid w:val="00A5771D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8651C"/>
    <w:rsid w:val="00A96172"/>
    <w:rsid w:val="00A96D52"/>
    <w:rsid w:val="00A97C5F"/>
    <w:rsid w:val="00AA76F2"/>
    <w:rsid w:val="00AB0D6A"/>
    <w:rsid w:val="00AB206C"/>
    <w:rsid w:val="00AB43B3"/>
    <w:rsid w:val="00AB45A3"/>
    <w:rsid w:val="00AB49B9"/>
    <w:rsid w:val="00AB501D"/>
    <w:rsid w:val="00AB758A"/>
    <w:rsid w:val="00AC027E"/>
    <w:rsid w:val="00AC1E7E"/>
    <w:rsid w:val="00AC507D"/>
    <w:rsid w:val="00AC66E4"/>
    <w:rsid w:val="00AD04F2"/>
    <w:rsid w:val="00AD1BA3"/>
    <w:rsid w:val="00AD4578"/>
    <w:rsid w:val="00AD68E9"/>
    <w:rsid w:val="00AE3EA5"/>
    <w:rsid w:val="00AE56C0"/>
    <w:rsid w:val="00AE56D5"/>
    <w:rsid w:val="00AF7ACC"/>
    <w:rsid w:val="00B00914"/>
    <w:rsid w:val="00B02A8E"/>
    <w:rsid w:val="00B052EE"/>
    <w:rsid w:val="00B1081F"/>
    <w:rsid w:val="00B11561"/>
    <w:rsid w:val="00B2496B"/>
    <w:rsid w:val="00B27499"/>
    <w:rsid w:val="00B3010D"/>
    <w:rsid w:val="00B35151"/>
    <w:rsid w:val="00B433F2"/>
    <w:rsid w:val="00B4563C"/>
    <w:rsid w:val="00B458E8"/>
    <w:rsid w:val="00B5397B"/>
    <w:rsid w:val="00B53EE9"/>
    <w:rsid w:val="00B6183E"/>
    <w:rsid w:val="00B62809"/>
    <w:rsid w:val="00B642C1"/>
    <w:rsid w:val="00B74716"/>
    <w:rsid w:val="00B7545F"/>
    <w:rsid w:val="00B7675A"/>
    <w:rsid w:val="00B81898"/>
    <w:rsid w:val="00B82DED"/>
    <w:rsid w:val="00B8606B"/>
    <w:rsid w:val="00B878E7"/>
    <w:rsid w:val="00B879CC"/>
    <w:rsid w:val="00B90206"/>
    <w:rsid w:val="00B96319"/>
    <w:rsid w:val="00B97278"/>
    <w:rsid w:val="00B97943"/>
    <w:rsid w:val="00BA1A4E"/>
    <w:rsid w:val="00BA1D0B"/>
    <w:rsid w:val="00BA2B50"/>
    <w:rsid w:val="00BA4FE7"/>
    <w:rsid w:val="00BA6972"/>
    <w:rsid w:val="00BB1CAE"/>
    <w:rsid w:val="00BB1E0D"/>
    <w:rsid w:val="00BB26C8"/>
    <w:rsid w:val="00BB4D9B"/>
    <w:rsid w:val="00BB73FF"/>
    <w:rsid w:val="00BB7688"/>
    <w:rsid w:val="00BC0652"/>
    <w:rsid w:val="00BC7423"/>
    <w:rsid w:val="00BC7CAC"/>
    <w:rsid w:val="00BD5AB1"/>
    <w:rsid w:val="00BD6D76"/>
    <w:rsid w:val="00BD76D7"/>
    <w:rsid w:val="00BE54EB"/>
    <w:rsid w:val="00BE56B3"/>
    <w:rsid w:val="00BE6285"/>
    <w:rsid w:val="00BE6424"/>
    <w:rsid w:val="00BE676D"/>
    <w:rsid w:val="00BF04E8"/>
    <w:rsid w:val="00BF16BF"/>
    <w:rsid w:val="00BF3BC3"/>
    <w:rsid w:val="00BF4D1F"/>
    <w:rsid w:val="00BF76BE"/>
    <w:rsid w:val="00C02A73"/>
    <w:rsid w:val="00C063D2"/>
    <w:rsid w:val="00C07FD9"/>
    <w:rsid w:val="00C10955"/>
    <w:rsid w:val="00C11C4D"/>
    <w:rsid w:val="00C12879"/>
    <w:rsid w:val="00C13979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C12"/>
    <w:rsid w:val="00C44DB7"/>
    <w:rsid w:val="00C4510A"/>
    <w:rsid w:val="00C47F2E"/>
    <w:rsid w:val="00C52BA6"/>
    <w:rsid w:val="00C57A1A"/>
    <w:rsid w:val="00C60BBD"/>
    <w:rsid w:val="00C6258F"/>
    <w:rsid w:val="00C629C5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87D91"/>
    <w:rsid w:val="00C87FA8"/>
    <w:rsid w:val="00C90311"/>
    <w:rsid w:val="00C91C26"/>
    <w:rsid w:val="00CA2BB2"/>
    <w:rsid w:val="00CA73D5"/>
    <w:rsid w:val="00CB2FC9"/>
    <w:rsid w:val="00CB5068"/>
    <w:rsid w:val="00CB6DAD"/>
    <w:rsid w:val="00CB7D2B"/>
    <w:rsid w:val="00CC1C87"/>
    <w:rsid w:val="00CC1F8D"/>
    <w:rsid w:val="00CC3000"/>
    <w:rsid w:val="00CC4859"/>
    <w:rsid w:val="00CC7A35"/>
    <w:rsid w:val="00CC7B97"/>
    <w:rsid w:val="00CD072A"/>
    <w:rsid w:val="00CD40B1"/>
    <w:rsid w:val="00CD7F73"/>
    <w:rsid w:val="00CE26C5"/>
    <w:rsid w:val="00CE36AF"/>
    <w:rsid w:val="00CE371B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05380"/>
    <w:rsid w:val="00D12CD9"/>
    <w:rsid w:val="00D139C8"/>
    <w:rsid w:val="00D17F81"/>
    <w:rsid w:val="00D2127B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455C"/>
    <w:rsid w:val="00D66A7B"/>
    <w:rsid w:val="00D66A7C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4DED"/>
    <w:rsid w:val="00D951FC"/>
    <w:rsid w:val="00D977E8"/>
    <w:rsid w:val="00D97B16"/>
    <w:rsid w:val="00DA119B"/>
    <w:rsid w:val="00DA26EC"/>
    <w:rsid w:val="00DB1C89"/>
    <w:rsid w:val="00DB3763"/>
    <w:rsid w:val="00DB4029"/>
    <w:rsid w:val="00DB5F4D"/>
    <w:rsid w:val="00DB66F2"/>
    <w:rsid w:val="00DB6DA5"/>
    <w:rsid w:val="00DC076B"/>
    <w:rsid w:val="00DC186F"/>
    <w:rsid w:val="00DC1A53"/>
    <w:rsid w:val="00DC252F"/>
    <w:rsid w:val="00DC6050"/>
    <w:rsid w:val="00DC6445"/>
    <w:rsid w:val="00DD086C"/>
    <w:rsid w:val="00DD35E1"/>
    <w:rsid w:val="00DD43EA"/>
    <w:rsid w:val="00DD51B7"/>
    <w:rsid w:val="00DE231D"/>
    <w:rsid w:val="00DE6F44"/>
    <w:rsid w:val="00DF0432"/>
    <w:rsid w:val="00DF1643"/>
    <w:rsid w:val="00DF1B58"/>
    <w:rsid w:val="00DF37FD"/>
    <w:rsid w:val="00DF4FA4"/>
    <w:rsid w:val="00E0014D"/>
    <w:rsid w:val="00E009DA"/>
    <w:rsid w:val="00E037D9"/>
    <w:rsid w:val="00E04927"/>
    <w:rsid w:val="00E11A48"/>
    <w:rsid w:val="00E130EB"/>
    <w:rsid w:val="00E14801"/>
    <w:rsid w:val="00E162CD"/>
    <w:rsid w:val="00E17FA5"/>
    <w:rsid w:val="00E21BFE"/>
    <w:rsid w:val="00E21C88"/>
    <w:rsid w:val="00E223AC"/>
    <w:rsid w:val="00E26930"/>
    <w:rsid w:val="00E26CA8"/>
    <w:rsid w:val="00E27257"/>
    <w:rsid w:val="00E27F4F"/>
    <w:rsid w:val="00E350B1"/>
    <w:rsid w:val="00E40D27"/>
    <w:rsid w:val="00E42610"/>
    <w:rsid w:val="00E449D0"/>
    <w:rsid w:val="00E44A34"/>
    <w:rsid w:val="00E4506A"/>
    <w:rsid w:val="00E5071C"/>
    <w:rsid w:val="00E508EB"/>
    <w:rsid w:val="00E53F99"/>
    <w:rsid w:val="00E56510"/>
    <w:rsid w:val="00E62EA8"/>
    <w:rsid w:val="00E67A6E"/>
    <w:rsid w:val="00E70096"/>
    <w:rsid w:val="00E71B43"/>
    <w:rsid w:val="00E81612"/>
    <w:rsid w:val="00E82BD7"/>
    <w:rsid w:val="00E85331"/>
    <w:rsid w:val="00E859E3"/>
    <w:rsid w:val="00E87D18"/>
    <w:rsid w:val="00E87D62"/>
    <w:rsid w:val="00E90956"/>
    <w:rsid w:val="00E90AC5"/>
    <w:rsid w:val="00E948F6"/>
    <w:rsid w:val="00E95C37"/>
    <w:rsid w:val="00E97333"/>
    <w:rsid w:val="00EA247F"/>
    <w:rsid w:val="00EA2C83"/>
    <w:rsid w:val="00EA3E9C"/>
    <w:rsid w:val="00EA46F8"/>
    <w:rsid w:val="00EA486E"/>
    <w:rsid w:val="00EA4FA3"/>
    <w:rsid w:val="00EA5503"/>
    <w:rsid w:val="00EA7B22"/>
    <w:rsid w:val="00EB001B"/>
    <w:rsid w:val="00EB3082"/>
    <w:rsid w:val="00EB6C33"/>
    <w:rsid w:val="00EC6F62"/>
    <w:rsid w:val="00ED061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2C"/>
    <w:rsid w:val="00F056E5"/>
    <w:rsid w:val="00F06325"/>
    <w:rsid w:val="00F06FDD"/>
    <w:rsid w:val="00F10819"/>
    <w:rsid w:val="00F11219"/>
    <w:rsid w:val="00F15E5C"/>
    <w:rsid w:val="00F16F35"/>
    <w:rsid w:val="00F17559"/>
    <w:rsid w:val="00F2229D"/>
    <w:rsid w:val="00F25ABB"/>
    <w:rsid w:val="00F26371"/>
    <w:rsid w:val="00F26F62"/>
    <w:rsid w:val="00F27963"/>
    <w:rsid w:val="00F30103"/>
    <w:rsid w:val="00F30446"/>
    <w:rsid w:val="00F4135D"/>
    <w:rsid w:val="00F419B4"/>
    <w:rsid w:val="00F41F1B"/>
    <w:rsid w:val="00F45294"/>
    <w:rsid w:val="00F46BD9"/>
    <w:rsid w:val="00F60BE0"/>
    <w:rsid w:val="00F6280E"/>
    <w:rsid w:val="00F652E8"/>
    <w:rsid w:val="00F7050A"/>
    <w:rsid w:val="00F75533"/>
    <w:rsid w:val="00F8036D"/>
    <w:rsid w:val="00F809DC"/>
    <w:rsid w:val="00F83FEB"/>
    <w:rsid w:val="00F8633D"/>
    <w:rsid w:val="00F866E9"/>
    <w:rsid w:val="00F86EB0"/>
    <w:rsid w:val="00F903A1"/>
    <w:rsid w:val="00FA087C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C1F4D"/>
    <w:rsid w:val="00FC1FBA"/>
    <w:rsid w:val="00FC3BCE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4E12"/>
  <w15:docId w15:val="{8CAAC9B9-A110-4AB0-A2A1-7B88F184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A22C0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CC1F8D"/>
    <w:pPr>
      <w:keepNext/>
      <w:keepLines/>
      <w:numPr>
        <w:numId w:val="10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8A22C0"/>
    <w:pPr>
      <w:keepNext/>
      <w:numPr>
        <w:ilvl w:val="1"/>
        <w:numId w:val="10"/>
      </w:numPr>
      <w:spacing w:before="240" w:after="12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A22C0"/>
    <w:pPr>
      <w:keepNext/>
      <w:numPr>
        <w:ilvl w:val="2"/>
        <w:numId w:val="10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1F8D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0463D9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CC1F8D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CC1F8D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8A22C0"/>
    <w:pPr>
      <w:numPr>
        <w:ilvl w:val="3"/>
        <w:numId w:val="10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92183E"/>
    <w:rPr>
      <w:rFonts w:ascii="Arial" w:hAnsi="Arial"/>
      <w:sz w:val="26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8A22C0"/>
    <w:pPr>
      <w:numPr>
        <w:ilvl w:val="4"/>
        <w:numId w:val="10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8A22C0"/>
    <w:pPr>
      <w:numPr>
        <w:numId w:val="10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C44C12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bro\Desktop\CCNA%207%20Sandbox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5CD4E9A9E04DE5B30157AE42E8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0DCE-2083-48EA-9A23-8008467F2BF0}"/>
      </w:docPartPr>
      <w:docPartBody>
        <w:p w:rsidR="00E225D7" w:rsidRDefault="00D82725">
          <w:pPr>
            <w:pStyle w:val="B25CD4E9A9E04DE5B30157AE42E831D4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25"/>
    <w:rsid w:val="00245BCB"/>
    <w:rsid w:val="002C0D32"/>
    <w:rsid w:val="002D2B40"/>
    <w:rsid w:val="003B3560"/>
    <w:rsid w:val="00443ACF"/>
    <w:rsid w:val="00593E1D"/>
    <w:rsid w:val="005F3FE0"/>
    <w:rsid w:val="006462A8"/>
    <w:rsid w:val="006D0EE7"/>
    <w:rsid w:val="006D1755"/>
    <w:rsid w:val="008501C4"/>
    <w:rsid w:val="008F219C"/>
    <w:rsid w:val="00915C8F"/>
    <w:rsid w:val="00B525FF"/>
    <w:rsid w:val="00BC5234"/>
    <w:rsid w:val="00D45354"/>
    <w:rsid w:val="00D75E32"/>
    <w:rsid w:val="00D82725"/>
    <w:rsid w:val="00E04BFD"/>
    <w:rsid w:val="00E225D7"/>
    <w:rsid w:val="00F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25CD4E9A9E04DE5B30157AE42E831D4">
    <w:name w:val="B25CD4E9A9E04DE5B30157AE42E83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03818-6FEA-4787-8FCA-041A1A88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3</TotalTime>
  <Pages>9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Switch Security Configuration</vt:lpstr>
    </vt:vector>
  </TitlesOfParts>
  <Company>Cisco Systems, Inc.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Switch Security Configuration</dc:title>
  <dc:creator>nh.brooks@gmail.com</dc:creator>
  <dc:description>2019</dc:description>
  <cp:lastModifiedBy>Suk-Yi Pennock -X (spennock - UNICON INC at Cisco)</cp:lastModifiedBy>
  <cp:revision>8</cp:revision>
  <cp:lastPrinted>2019-12-01T20:39:00Z</cp:lastPrinted>
  <dcterms:created xsi:type="dcterms:W3CDTF">2019-12-01T20:34:00Z</dcterms:created>
  <dcterms:modified xsi:type="dcterms:W3CDTF">2019-12-05T01:57:00Z</dcterms:modified>
</cp:coreProperties>
</file>